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7A07" w14:textId="77777777" w:rsidR="00682007" w:rsidRPr="003A7380" w:rsidRDefault="00B741B9" w:rsidP="003A7380">
      <w:pPr>
        <w:pStyle w:val="BodyText"/>
        <w:ind w:right="1890"/>
        <w:jc w:val="center"/>
        <w:rPr>
          <w:rFonts w:asciiTheme="majorBidi" w:hAnsiTheme="majorBidi" w:cstheme="majorBidi"/>
          <w:bCs/>
          <w:sz w:val="32"/>
          <w:szCs w:val="32"/>
          <w:rtl/>
        </w:rPr>
      </w:pPr>
      <w:r w:rsidRPr="003A7380">
        <w:rPr>
          <w:rFonts w:asciiTheme="majorBidi" w:hAnsiTheme="majorBidi" w:cstheme="majorBidi"/>
          <w:bCs/>
          <w:sz w:val="32"/>
          <w:szCs w:val="32"/>
          <w:rtl/>
        </w:rPr>
        <w:t>خطاب العطاء</w:t>
      </w:r>
    </w:p>
    <w:p w14:paraId="453F0C79" w14:textId="77777777" w:rsidR="00B741B9" w:rsidRPr="003A7380" w:rsidRDefault="00B741B9" w:rsidP="00B741B9">
      <w:pPr>
        <w:pStyle w:val="BodyText"/>
        <w:jc w:val="center"/>
        <w:rPr>
          <w:rFonts w:asciiTheme="majorBidi" w:hAnsiTheme="majorBidi" w:cstheme="majorBidi"/>
          <w:bCs/>
          <w:sz w:val="24"/>
          <w:szCs w:val="24"/>
          <w:rtl/>
        </w:rPr>
      </w:pPr>
    </w:p>
    <w:p w14:paraId="1ECE6510" w14:textId="77777777" w:rsidR="00682007" w:rsidRPr="003A7380" w:rsidRDefault="00682007" w:rsidP="001C29F2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استجابة لطلب تقديم العروض</w:t>
      </w:r>
      <w:r w:rsidRPr="003A738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بتاريخ</w:t>
      </w:r>
      <w:r w:rsidR="00B741B9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3A738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741B9" w:rsidRPr="003A7380">
        <w:rPr>
          <w:rFonts w:asciiTheme="majorBidi" w:hAnsiTheme="majorBidi" w:cstheme="majorBidi"/>
          <w:b/>
          <w:sz w:val="24"/>
          <w:szCs w:val="24"/>
          <w:rtl/>
        </w:rPr>
        <w:t>[</w:t>
      </w:r>
      <w:r w:rsidR="00B741B9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>ادخل التاريخ</w:t>
      </w:r>
      <w:r w:rsidR="00B741B9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] 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و</w:t>
      </w:r>
      <w:r w:rsidR="00B741B9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وفقا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لـ "</w:t>
      </w:r>
      <w:r w:rsidR="00B741B9" w:rsidRPr="003A7380">
        <w:rPr>
          <w:rFonts w:asciiTheme="majorBidi" w:hAnsiTheme="majorBidi" w:cstheme="majorBidi"/>
          <w:bCs/>
          <w:sz w:val="24"/>
          <w:szCs w:val="24"/>
          <w:rtl/>
        </w:rPr>
        <w:t xml:space="preserve">تعليمات إلى مقدمي العطاءات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" </w:t>
      </w:r>
      <w:r w:rsidR="001C29F2" w:rsidRPr="003A7380">
        <w:rPr>
          <w:rFonts w:asciiTheme="majorBidi" w:hAnsiTheme="majorBidi" w:cstheme="majorBidi"/>
          <w:b/>
          <w:sz w:val="24"/>
          <w:szCs w:val="24"/>
          <w:rtl/>
        </w:rPr>
        <w:t>المرافقة له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، يقترح الموقعون أدناه</w:t>
      </w:r>
      <w:r w:rsidR="00EE0D0B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بموجب هذا الخطاب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تقديم جميع ال</w:t>
      </w:r>
      <w:r w:rsidR="00EE0D0B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تركيبات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وال</w:t>
      </w:r>
      <w:r w:rsidR="00EE0D0B" w:rsidRPr="003A7380">
        <w:rPr>
          <w:rFonts w:asciiTheme="majorBidi" w:hAnsiTheme="majorBidi" w:cstheme="majorBidi"/>
          <w:b/>
          <w:sz w:val="24"/>
          <w:szCs w:val="24"/>
          <w:rtl/>
        </w:rPr>
        <w:t>عمال والخدمات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الفنية والمهنية والإشراف والمواد والمعدات(كما </w:t>
      </w:r>
      <w:r w:rsidR="00EE0D0B" w:rsidRPr="003A7380">
        <w:rPr>
          <w:rFonts w:asciiTheme="majorBidi" w:hAnsiTheme="majorBidi" w:cstheme="majorBidi"/>
          <w:b/>
          <w:sz w:val="24"/>
          <w:szCs w:val="24"/>
          <w:rtl/>
        </w:rPr>
        <w:t>هو م</w:t>
      </w:r>
      <w:r w:rsidR="001C29F2" w:rsidRPr="003A7380">
        <w:rPr>
          <w:rFonts w:asciiTheme="majorBidi" w:hAnsiTheme="majorBidi" w:cstheme="majorBidi"/>
          <w:b/>
          <w:sz w:val="24"/>
          <w:szCs w:val="24"/>
          <w:rtl/>
        </w:rPr>
        <w:t>ن</w:t>
      </w:r>
      <w:r w:rsidR="00EE0D0B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طبق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على </w:t>
      </w:r>
      <w:r w:rsidR="00EE0D0B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مجال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العمل / الخدمات) (بخلاف المواد والمعدات المحددة </w:t>
      </w:r>
      <w:r w:rsidR="00EE0D0B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التي يقدمها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الآخر</w:t>
      </w:r>
      <w:r w:rsidR="00EE0D0B" w:rsidRPr="003A7380">
        <w:rPr>
          <w:rFonts w:asciiTheme="majorBidi" w:hAnsiTheme="majorBidi" w:cstheme="majorBidi"/>
          <w:b/>
          <w:sz w:val="24"/>
          <w:szCs w:val="24"/>
          <w:rtl/>
        </w:rPr>
        <w:t>و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ن) وأداء جميع العمليات اللازمة والمطلوبة لـ [</w:t>
      </w:r>
      <w:r w:rsidRPr="003A738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E0D0B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>طلب تقديم العروض</w:t>
      </w:r>
      <w:r w:rsidR="00EE0D0B" w:rsidRPr="003A7380">
        <w:rPr>
          <w:rFonts w:asciiTheme="majorBidi" w:hAnsiTheme="majorBidi" w:cstheme="majorBidi"/>
          <w:b/>
          <w:sz w:val="24"/>
          <w:szCs w:val="24"/>
          <w:rtl/>
        </w:rPr>
        <w:t>]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، وفقا لأحكام 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وثائق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طلب 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تقديم العروض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وأي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>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ملاحق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لها ، وبالأسعار المذكورة مقابل البنود المعنية المنصوص عليها في جدول الكميات والأسعار في الجزء الرابع الشروط </w:t>
      </w:r>
      <w:r w:rsidR="001C29F2" w:rsidRPr="003A7380">
        <w:rPr>
          <w:rFonts w:asciiTheme="majorBidi" w:hAnsiTheme="majorBidi" w:cstheme="majorBidi"/>
          <w:b/>
          <w:sz w:val="24"/>
          <w:szCs w:val="24"/>
          <w:rtl/>
        </w:rPr>
        <w:t>المالية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المرفقة بهذا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الخطاب</w:t>
      </w:r>
      <w:r w:rsidR="001C29F2" w:rsidRPr="003A7380">
        <w:rPr>
          <w:rFonts w:asciiTheme="majorBidi" w:hAnsiTheme="majorBidi" w:cstheme="majorBidi"/>
          <w:b/>
          <w:sz w:val="24"/>
          <w:szCs w:val="24"/>
          <w:rtl/>
        </w:rPr>
        <w:t>.</w:t>
      </w:r>
    </w:p>
    <w:p w14:paraId="6F07C7E3" w14:textId="77777777" w:rsidR="00682007" w:rsidRPr="003A7380" w:rsidRDefault="00682007" w:rsidP="00A4172F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يوافق الموقعون أدناه على أن هذ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>ا العطاء ي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شكل عرضًا ثابتًا لـ</w:t>
      </w:r>
      <w:r w:rsidRPr="003A738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>[</w:t>
      </w:r>
      <w:r w:rsidR="003C47E3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>ادخل اسم الجهة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]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لا يمكن سحبه ل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[ ادخل مدة صلاحية العطاء]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أيام 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>عمل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من وبعد تاريخ الاستحقاق أو حتى يتم تنفيذ عقد العمل / الخدمات من قبل الموقعين أدناه و</w:t>
      </w:r>
      <w:r w:rsidR="00E3325E" w:rsidRPr="003A7380">
        <w:rPr>
          <w:rFonts w:asciiTheme="majorBidi" w:hAnsiTheme="majorBidi" w:cstheme="majorBidi"/>
          <w:b/>
          <w:sz w:val="24"/>
          <w:szCs w:val="24"/>
          <w:rtl/>
        </w:rPr>
        <w:t>[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3C47E3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>ادخل اسم الجهة</w:t>
      </w:r>
      <w:r w:rsidR="003C47E3" w:rsidRPr="003A7380">
        <w:rPr>
          <w:rFonts w:asciiTheme="majorBidi" w:hAnsiTheme="majorBidi" w:cstheme="majorBidi"/>
          <w:b/>
          <w:sz w:val="24"/>
          <w:szCs w:val="24"/>
          <w:rtl/>
        </w:rPr>
        <w:t>]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، أيهما أقرب</w:t>
      </w:r>
      <w:r w:rsidRPr="003A7380">
        <w:rPr>
          <w:rFonts w:asciiTheme="majorBidi" w:hAnsiTheme="majorBidi" w:cstheme="majorBidi"/>
          <w:b/>
          <w:sz w:val="24"/>
          <w:szCs w:val="24"/>
        </w:rPr>
        <w:t>.</w:t>
      </w:r>
    </w:p>
    <w:p w14:paraId="188C4EB2" w14:textId="77777777" w:rsidR="00682007" w:rsidRPr="003A7380" w:rsidRDefault="00682007" w:rsidP="00A4172F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يشهد الموقع أدناه على أنه قد درس وعلى دراية كاملة بجميع أحكام </w:t>
      </w:r>
      <w:r w:rsidR="00E3325E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وثائق طلب تقديم العروض وأية ملاحق </w:t>
      </w:r>
      <w:r w:rsidR="00A4172F" w:rsidRPr="003A7380">
        <w:rPr>
          <w:rFonts w:asciiTheme="majorBidi" w:hAnsiTheme="majorBidi" w:cstheme="majorBidi"/>
          <w:b/>
          <w:sz w:val="24"/>
          <w:szCs w:val="24"/>
          <w:rtl/>
        </w:rPr>
        <w:t>تابعة له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؛ </w:t>
      </w:r>
      <w:r w:rsidR="00E3325E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وأنه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فحص بدقة جميع ال</w:t>
      </w:r>
      <w:r w:rsidR="00241F52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أرقام والحروف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المبينة في جدول الكميات والأسعار الخاصة بها ؛ </w:t>
      </w:r>
      <w:r w:rsidR="00241F52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وأنه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راجع بدقة جميع البيانات الواردة في هذ</w:t>
      </w:r>
      <w:r w:rsidR="00241F52" w:rsidRPr="003A7380">
        <w:rPr>
          <w:rFonts w:asciiTheme="majorBidi" w:hAnsiTheme="majorBidi" w:cstheme="majorBidi"/>
          <w:b/>
          <w:sz w:val="24"/>
          <w:szCs w:val="24"/>
          <w:rtl/>
        </w:rPr>
        <w:t>ا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</w:t>
      </w:r>
      <w:r w:rsidR="00241F52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عطاء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والمرفقات المرفقة به؛ وذلك من خلال فحص دقيق </w:t>
      </w:r>
      <w:r w:rsidR="00241F52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وثائق طلب تقديم العروض وأية ملاحق لها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وفحص الظروف الفعلية للموقع (إن وجدت)، و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>أنه عاين المعاينة التامة النافية للجهالة طبيعة وموقع جميع الأعمال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، والظروف العامة والمحلية التي يجب مواجهتها. في أداء أي عمل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من الأعمال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، ومتطلبات العقد وجميع المسائل الأخرى التي يمكن أن تؤثر بأي شكل من الأشكال 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>على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العمل/ الخدمات أو تكلفة 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>التابعة لها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. 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ويوافق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الموقع أدناه 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بموجب هذا الخطاب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على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أن[ </w:t>
      </w:r>
      <w:r w:rsidR="00506378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>ادخل اسم الجهة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>]</w:t>
      </w:r>
      <w:r w:rsidRPr="003A738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لن 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تكون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مسؤول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ة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عن أي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>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أخطاء أو سهو من جانب الموقع أدناه في إعداد هذ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>ا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</w:t>
      </w:r>
      <w:r w:rsidR="00506378" w:rsidRPr="003A7380">
        <w:rPr>
          <w:rFonts w:asciiTheme="majorBidi" w:hAnsiTheme="majorBidi" w:cstheme="majorBidi"/>
          <w:b/>
          <w:sz w:val="24"/>
          <w:szCs w:val="24"/>
          <w:rtl/>
        </w:rPr>
        <w:t>عطاء</w:t>
      </w:r>
      <w:r w:rsidRPr="003A7380">
        <w:rPr>
          <w:rFonts w:asciiTheme="majorBidi" w:hAnsiTheme="majorBidi" w:cstheme="majorBidi"/>
          <w:b/>
          <w:sz w:val="24"/>
          <w:szCs w:val="24"/>
        </w:rPr>
        <w:t>.</w:t>
      </w:r>
    </w:p>
    <w:p w14:paraId="59B3C69F" w14:textId="77777777" w:rsidR="00682007" w:rsidRPr="003A7380" w:rsidRDefault="002C7E12" w:rsidP="00A425A6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و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في حالة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ترسية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العقد، يوافق الموقع أدناه على تنفيذ العقد وتسليمه إلى [</w:t>
      </w:r>
      <w:r w:rsidR="00682007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 xml:space="preserve">أدرج </w:t>
      </w:r>
      <w:r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>اسم الجهة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]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في غضون [</w:t>
      </w:r>
      <w:r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>ادخل المدة ال</w:t>
      </w:r>
      <w:r w:rsidR="00682007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>محددة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]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أيام عمل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بعد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ترسية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العقد مع شهادات التأمين والأداء و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تأمينات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الدفع كما هو مطلوب. مرفق بهذ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ا بالخطاب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و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>ب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هذا المرجع الذي تم تضمينه في هذا ال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خطاب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و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يشكل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جزء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>ا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من هذ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>ا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عطاء،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بيانات ال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عطاء 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التي تتطلبها الشروط التجارية الجزء الرابع ، 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>ب</w:t>
      </w:r>
      <w:r w:rsidR="00682007" w:rsidRPr="003A7380">
        <w:rPr>
          <w:rFonts w:asciiTheme="majorBidi" w:hAnsiTheme="majorBidi" w:cstheme="majorBidi"/>
          <w:b/>
          <w:sz w:val="24"/>
          <w:szCs w:val="24"/>
          <w:rtl/>
        </w:rPr>
        <w:t>جدول المحتويات</w:t>
      </w:r>
      <w:r w:rsidR="00682007" w:rsidRPr="003A7380">
        <w:rPr>
          <w:rFonts w:asciiTheme="majorBidi" w:hAnsiTheme="majorBidi" w:cstheme="majorBidi"/>
          <w:b/>
          <w:sz w:val="24"/>
          <w:szCs w:val="24"/>
        </w:rPr>
        <w:t>.</w:t>
      </w:r>
    </w:p>
    <w:p w14:paraId="60D7B84C" w14:textId="77777777" w:rsidR="00682007" w:rsidRPr="003A7380" w:rsidRDefault="00682007" w:rsidP="00A425A6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يقر الموقع أدناه بموجب هذا 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الخطاب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بأن أي عقد ناتج عن هذ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>ا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عطاء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سيمثل 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>ال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اتفاقية بأكملها وأن أي استثناءات تم أخذها في هذ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>ا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>عطاء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، إن لم تكن مذكورة صراحة في العقد ، سيتم اعتبارها ح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الّة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وباط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لة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وأن جميع الاستثناءات قد تم إدراجها في الجزء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الرابع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المرفق </w:t>
      </w:r>
      <w:r w:rsidR="00A425A6" w:rsidRPr="003A7380">
        <w:rPr>
          <w:rFonts w:asciiTheme="majorBidi" w:hAnsiTheme="majorBidi" w:cstheme="majorBidi"/>
          <w:b/>
          <w:sz w:val="24"/>
          <w:szCs w:val="24"/>
          <w:rtl/>
        </w:rPr>
        <w:t>من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نموذج الشروط التجارية بعنوان "</w:t>
      </w:r>
      <w:r w:rsidRPr="003A7380">
        <w:rPr>
          <w:rFonts w:asciiTheme="majorBidi" w:hAnsiTheme="majorBidi" w:cstheme="majorBidi"/>
          <w:bCs/>
          <w:sz w:val="24"/>
          <w:szCs w:val="24"/>
          <w:rtl/>
        </w:rPr>
        <w:t>الاستثناءات وال</w:t>
      </w:r>
      <w:r w:rsidR="00A425A6" w:rsidRPr="003A7380">
        <w:rPr>
          <w:rFonts w:asciiTheme="majorBidi" w:hAnsiTheme="majorBidi" w:cstheme="majorBidi"/>
          <w:bCs/>
          <w:sz w:val="24"/>
          <w:szCs w:val="24"/>
          <w:rtl/>
        </w:rPr>
        <w:t>انحرافات</w:t>
      </w:r>
      <w:r w:rsidRPr="003A7380">
        <w:rPr>
          <w:rFonts w:asciiTheme="majorBidi" w:hAnsiTheme="majorBidi" w:cstheme="majorBidi"/>
          <w:b/>
          <w:sz w:val="24"/>
          <w:szCs w:val="24"/>
        </w:rPr>
        <w:t>".</w:t>
      </w:r>
    </w:p>
    <w:p w14:paraId="4EC62316" w14:textId="77777777" w:rsidR="00682007" w:rsidRPr="003A7380" w:rsidRDefault="00682007" w:rsidP="002A756C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يقر الموقع أدناه أيضا باستلام وفهم وإيلاء الاعتبار الكامل ل</w:t>
      </w:r>
      <w:r w:rsidR="002A756C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لملاحق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التالية </w:t>
      </w:r>
      <w:r w:rsidR="002A756C" w:rsidRPr="003A7380">
        <w:rPr>
          <w:rFonts w:asciiTheme="majorBidi" w:hAnsiTheme="majorBidi" w:cstheme="majorBidi"/>
          <w:b/>
          <w:sz w:val="24"/>
          <w:szCs w:val="24"/>
          <w:rtl/>
        </w:rPr>
        <w:t>في وثائق طلب تقديم العروض</w:t>
      </w:r>
      <w:r w:rsidRPr="003A7380">
        <w:rPr>
          <w:rFonts w:asciiTheme="majorBidi" w:hAnsiTheme="majorBidi" w:cstheme="majorBidi"/>
          <w:b/>
          <w:sz w:val="24"/>
          <w:szCs w:val="24"/>
        </w:rPr>
        <w:t>:</w:t>
      </w:r>
    </w:p>
    <w:p w14:paraId="223CD6EA" w14:textId="77777777" w:rsidR="00682007" w:rsidRPr="003A7380" w:rsidRDefault="002A756C" w:rsidP="00B741B9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أرقام الملاحق___________</w:t>
      </w:r>
    </w:p>
    <w:p w14:paraId="130D9345" w14:textId="77777777" w:rsidR="00682007" w:rsidRPr="003A7380" w:rsidRDefault="002A756C" w:rsidP="002A756C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صاحب العطاء</w:t>
      </w:r>
    </w:p>
    <w:p w14:paraId="0AD783C1" w14:textId="77777777" w:rsidR="002A756C" w:rsidRPr="003A7380" w:rsidRDefault="002A756C" w:rsidP="002A756C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___________</w:t>
      </w:r>
    </w:p>
    <w:p w14:paraId="08E633BF" w14:textId="77777777" w:rsidR="00682007" w:rsidRPr="003A7380" w:rsidRDefault="002A756C" w:rsidP="002A756C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التوقيع باسم </w:t>
      </w:r>
      <w:r w:rsidR="00682007" w:rsidRPr="003A7380">
        <w:rPr>
          <w:rFonts w:asciiTheme="majorBidi" w:hAnsiTheme="majorBidi" w:cstheme="majorBidi"/>
          <w:b/>
          <w:sz w:val="24"/>
          <w:szCs w:val="24"/>
        </w:rPr>
        <w:t>: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___________</w:t>
      </w:r>
    </w:p>
    <w:p w14:paraId="025BD572" w14:textId="77777777" w:rsidR="00682007" w:rsidRPr="003A7380" w:rsidRDefault="002A756C" w:rsidP="002A756C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[</w:t>
      </w:r>
      <w:r w:rsidR="00682007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 xml:space="preserve">اكتب أو </w:t>
      </w:r>
      <w:r w:rsidR="00A4172F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 xml:space="preserve">أدرج </w:t>
      </w:r>
      <w:r w:rsidR="00682007"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>الاسم</w:t>
      </w:r>
      <w:r w:rsidRPr="003A7380">
        <w:rPr>
          <w:rFonts w:asciiTheme="majorBidi" w:hAnsiTheme="majorBidi" w:cstheme="majorBidi"/>
          <w:b/>
          <w:sz w:val="24"/>
          <w:szCs w:val="24"/>
          <w:highlight w:val="yellow"/>
          <w:rtl/>
        </w:rPr>
        <w:t xml:space="preserve"> المطبوع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]</w:t>
      </w:r>
    </w:p>
    <w:p w14:paraId="18182C97" w14:textId="77777777" w:rsidR="002A756C" w:rsidRPr="003A7380" w:rsidRDefault="002A756C" w:rsidP="002A756C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_____________</w:t>
      </w:r>
    </w:p>
    <w:p w14:paraId="72735CD8" w14:textId="77777777" w:rsidR="00682007" w:rsidRPr="003A7380" w:rsidRDefault="002A756C" w:rsidP="00A4172F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[</w:t>
      </w:r>
      <w:r w:rsidR="00A4172F" w:rsidRPr="003A7380">
        <w:rPr>
          <w:rFonts w:asciiTheme="majorBidi" w:hAnsiTheme="majorBidi" w:cstheme="majorBidi"/>
          <w:b/>
          <w:sz w:val="24"/>
          <w:szCs w:val="24"/>
          <w:rtl/>
        </w:rPr>
        <w:t>لوظيفة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] </w:t>
      </w:r>
    </w:p>
    <w:p w14:paraId="4EBDBFF5" w14:textId="77777777" w:rsidR="002A756C" w:rsidRPr="003A7380" w:rsidRDefault="00682007" w:rsidP="002A756C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عنوان</w:t>
      </w:r>
      <w:r w:rsidR="002A756C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المحل التجاري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2A756C" w:rsidRPr="003A7380">
        <w:rPr>
          <w:rFonts w:asciiTheme="majorBidi" w:hAnsiTheme="majorBidi" w:cstheme="majorBidi"/>
          <w:b/>
          <w:sz w:val="24"/>
          <w:szCs w:val="24"/>
          <w:rtl/>
        </w:rPr>
        <w:t>لصاحب العطاء:</w:t>
      </w:r>
    </w:p>
    <w:p w14:paraId="6079ECA6" w14:textId="77777777" w:rsidR="002A756C" w:rsidRPr="003A7380" w:rsidRDefault="002A756C" w:rsidP="004464E1">
      <w:pPr>
        <w:pStyle w:val="BodyText"/>
        <w:pBdr>
          <w:top w:val="single" w:sz="12" w:space="1" w:color="auto"/>
          <w:bottom w:val="single" w:sz="12" w:space="1" w:color="auto"/>
        </w:pBdr>
        <w:bidi/>
        <w:spacing w:after="0"/>
        <w:jc w:val="distribute"/>
        <w:rPr>
          <w:rFonts w:asciiTheme="majorBidi" w:hAnsiTheme="majorBidi" w:cstheme="majorBidi"/>
          <w:b/>
          <w:sz w:val="24"/>
          <w:szCs w:val="24"/>
          <w:rtl/>
        </w:rPr>
      </w:pPr>
    </w:p>
    <w:p w14:paraId="4078838E" w14:textId="77777777" w:rsidR="002A756C" w:rsidRPr="003A7380" w:rsidRDefault="002A756C" w:rsidP="004464E1">
      <w:pPr>
        <w:pStyle w:val="BodyText"/>
        <w:pBdr>
          <w:bottom w:val="single" w:sz="12" w:space="1" w:color="auto"/>
          <w:between w:val="single" w:sz="12" w:space="1" w:color="auto"/>
        </w:pBdr>
        <w:bidi/>
        <w:spacing w:after="0"/>
        <w:jc w:val="distribute"/>
        <w:rPr>
          <w:rFonts w:asciiTheme="majorBidi" w:hAnsiTheme="majorBidi" w:cstheme="majorBidi"/>
          <w:b/>
          <w:sz w:val="24"/>
          <w:szCs w:val="24"/>
          <w:rtl/>
        </w:rPr>
      </w:pPr>
    </w:p>
    <w:p w14:paraId="6A5BC3F6" w14:textId="77777777" w:rsidR="00682007" w:rsidRPr="003A7380" w:rsidRDefault="00054263" w:rsidP="00A4172F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رقم</w:t>
      </w:r>
      <w:r w:rsidR="004464E1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دون وبرادستريد</w:t>
      </w:r>
      <w:r w:rsidR="00A4172F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نظام ترقيم البيانات العالمي"</w:t>
      </w:r>
      <w:r w:rsidR="004464E1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الخاص بالمركز المالي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4464E1" w:rsidRPr="003A7380">
        <w:rPr>
          <w:rFonts w:asciiTheme="majorBidi" w:hAnsiTheme="majorBidi" w:cstheme="majorBidi"/>
          <w:b/>
          <w:sz w:val="24"/>
          <w:szCs w:val="24"/>
          <w:rtl/>
        </w:rPr>
        <w:t>ل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صاحب العطاء</w:t>
      </w:r>
      <w:r w:rsidR="00682007" w:rsidRPr="003A7380">
        <w:rPr>
          <w:rFonts w:asciiTheme="majorBidi" w:hAnsiTheme="majorBidi" w:cstheme="majorBidi"/>
          <w:b/>
          <w:sz w:val="24"/>
          <w:szCs w:val="24"/>
        </w:rPr>
        <w:t>:</w:t>
      </w:r>
    </w:p>
    <w:p w14:paraId="5D79AB5A" w14:textId="77777777" w:rsidR="00682007" w:rsidRPr="003A7380" w:rsidRDefault="00682007" w:rsidP="00054263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رقم ترخيص </w:t>
      </w:r>
      <w:r w:rsidR="00054263" w:rsidRPr="003A7380">
        <w:rPr>
          <w:rFonts w:asciiTheme="majorBidi" w:hAnsiTheme="majorBidi" w:cstheme="majorBidi"/>
          <w:b/>
          <w:sz w:val="24"/>
          <w:szCs w:val="24"/>
          <w:rtl/>
        </w:rPr>
        <w:t>صاحب العطاءــــ</w:t>
      </w:r>
      <w:r w:rsidRPr="003A7380">
        <w:rPr>
          <w:rFonts w:asciiTheme="majorBidi" w:hAnsiTheme="majorBidi" w:cstheme="majorBidi"/>
          <w:b/>
          <w:sz w:val="24"/>
          <w:szCs w:val="24"/>
        </w:rPr>
        <w:t>:</w:t>
      </w:r>
      <w:r w:rsidR="00054263" w:rsidRPr="003A7380">
        <w:rPr>
          <w:rFonts w:asciiTheme="majorBidi" w:hAnsiTheme="majorBidi" w:cstheme="majorBidi"/>
          <w:b/>
          <w:sz w:val="24"/>
          <w:szCs w:val="24"/>
          <w:rtl/>
        </w:rPr>
        <w:t>ـــــــــــــــــــــــــــــــــــــــــــــــــــــــــــ</w:t>
      </w:r>
    </w:p>
    <w:p w14:paraId="1FAF869F" w14:textId="77777777" w:rsidR="00682007" w:rsidRPr="003A7380" w:rsidRDefault="00054263" w:rsidP="00054263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lastRenderedPageBreak/>
        <w:t>[البلد]</w:t>
      </w:r>
    </w:p>
    <w:p w14:paraId="2BCC3CF5" w14:textId="77777777" w:rsidR="00682007" w:rsidRPr="003A7380" w:rsidRDefault="00682007" w:rsidP="00B741B9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تاريخ انتهاء الترخيص</w:t>
      </w:r>
      <w:r w:rsidRPr="003A7380">
        <w:rPr>
          <w:rFonts w:asciiTheme="majorBidi" w:hAnsiTheme="majorBidi" w:cstheme="majorBidi"/>
          <w:b/>
          <w:sz w:val="24"/>
          <w:szCs w:val="24"/>
        </w:rPr>
        <w:t>:</w:t>
      </w:r>
      <w:r w:rsidR="00054263" w:rsidRPr="003A7380">
        <w:rPr>
          <w:rFonts w:asciiTheme="majorBidi" w:hAnsiTheme="majorBidi" w:cstheme="majorBidi"/>
          <w:b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</w:t>
      </w:r>
    </w:p>
    <w:p w14:paraId="554B4983" w14:textId="77777777" w:rsidR="00682007" w:rsidRPr="003A7380" w:rsidRDefault="00682007" w:rsidP="00054263">
      <w:pPr>
        <w:pStyle w:val="BodyText"/>
        <w:bidi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>ال</w:t>
      </w:r>
      <w:r w:rsidR="00054263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عطاء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بتاريخ: _________________ ، 20</w:t>
      </w:r>
      <w:r w:rsidRPr="003A7380">
        <w:rPr>
          <w:rFonts w:asciiTheme="majorBidi" w:hAnsiTheme="majorBidi" w:cstheme="majorBidi"/>
          <w:b/>
          <w:sz w:val="24"/>
          <w:szCs w:val="24"/>
        </w:rPr>
        <w:t xml:space="preserve"> ______</w:t>
      </w:r>
    </w:p>
    <w:p w14:paraId="444FFD82" w14:textId="77777777" w:rsidR="003959E7" w:rsidRPr="003A7380" w:rsidRDefault="00682007" w:rsidP="00A4172F">
      <w:pPr>
        <w:pStyle w:val="BodyText"/>
        <w:bidi/>
        <w:ind w:left="0"/>
        <w:jc w:val="lowKashida"/>
        <w:rPr>
          <w:rFonts w:asciiTheme="majorBidi" w:hAnsiTheme="majorBidi" w:cstheme="majorBidi"/>
          <w:b/>
          <w:sz w:val="24"/>
          <w:szCs w:val="24"/>
          <w:rtl/>
        </w:rPr>
      </w:pP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إذا كان </w:t>
      </w:r>
      <w:r w:rsidR="00054263" w:rsidRPr="003A7380">
        <w:rPr>
          <w:rFonts w:asciiTheme="majorBidi" w:hAnsiTheme="majorBidi" w:cstheme="majorBidi"/>
          <w:b/>
          <w:sz w:val="24"/>
          <w:szCs w:val="24"/>
          <w:rtl/>
        </w:rPr>
        <w:t>صاحب العطاء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شركة ، قم بإدخال </w:t>
      </w:r>
      <w:r w:rsidR="00054263" w:rsidRPr="003A7380">
        <w:rPr>
          <w:rFonts w:asciiTheme="majorBidi" w:hAnsiTheme="majorBidi" w:cstheme="majorBidi"/>
          <w:b/>
          <w:sz w:val="24"/>
          <w:szCs w:val="24"/>
          <w:rtl/>
        </w:rPr>
        <w:t>ال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مقاطعة/ بلد </w:t>
      </w:r>
      <w:r w:rsidR="00EC1B1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تأسيس الشركة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بالإضافة إلى عنوان ال</w:t>
      </w:r>
      <w:r w:rsidR="00EC1B16" w:rsidRPr="003A7380">
        <w:rPr>
          <w:rFonts w:asciiTheme="majorBidi" w:hAnsiTheme="majorBidi" w:cstheme="majorBidi"/>
          <w:b/>
          <w:sz w:val="24"/>
          <w:szCs w:val="24"/>
          <w:rtl/>
        </w:rPr>
        <w:t>محل التجاري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. يرفق بال</w:t>
      </w:r>
      <w:r w:rsidR="00EC1B16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عطاء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سند </w:t>
      </w:r>
      <w:r w:rsidR="00A4172F" w:rsidRPr="003A7380">
        <w:rPr>
          <w:rFonts w:asciiTheme="majorBidi" w:hAnsiTheme="majorBidi" w:cstheme="majorBidi"/>
          <w:b/>
          <w:sz w:val="24"/>
          <w:szCs w:val="24"/>
          <w:rtl/>
        </w:rPr>
        <w:t>صلاحية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الشخص الذي يوقع نيابة عن </w:t>
      </w:r>
      <w:r w:rsidR="00EC1B16" w:rsidRPr="003A7380">
        <w:rPr>
          <w:rFonts w:asciiTheme="majorBidi" w:hAnsiTheme="majorBidi" w:cstheme="majorBidi"/>
          <w:b/>
          <w:sz w:val="24"/>
          <w:szCs w:val="24"/>
          <w:rtl/>
        </w:rPr>
        <w:t>صاحب العطاء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. </w:t>
      </w:r>
      <w:r w:rsidR="00EC1B16" w:rsidRPr="003A7380">
        <w:rPr>
          <w:rFonts w:asciiTheme="majorBidi" w:hAnsiTheme="majorBidi" w:cstheme="majorBidi"/>
          <w:b/>
          <w:sz w:val="24"/>
          <w:szCs w:val="24"/>
          <w:rtl/>
        </w:rPr>
        <w:t>و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إذا كان </w:t>
      </w:r>
      <w:r w:rsidR="008072B4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شركة </w:t>
      </w:r>
      <w:r w:rsidR="00A4172F" w:rsidRPr="003A7380">
        <w:rPr>
          <w:rFonts w:asciiTheme="majorBidi" w:hAnsiTheme="majorBidi" w:cstheme="majorBidi"/>
          <w:b/>
          <w:sz w:val="24"/>
          <w:szCs w:val="24"/>
          <w:rtl/>
        </w:rPr>
        <w:t>مساهمة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أو جمعية أو اتحاد</w:t>
      </w:r>
      <w:r w:rsidR="008072B4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شركات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أو </w:t>
      </w:r>
      <w:r w:rsidR="008072B4" w:rsidRPr="003A7380">
        <w:rPr>
          <w:rFonts w:asciiTheme="majorBidi" w:hAnsiTheme="majorBidi" w:cstheme="majorBidi"/>
          <w:b/>
          <w:sz w:val="24"/>
          <w:szCs w:val="24"/>
          <w:rtl/>
        </w:rPr>
        <w:t>شركة تضامن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، يجب إرفاق دليل </w:t>
      </w:r>
      <w:r w:rsidR="00A4172F" w:rsidRPr="003A7380">
        <w:rPr>
          <w:rFonts w:asciiTheme="majorBidi" w:hAnsiTheme="majorBidi" w:cstheme="majorBidi"/>
          <w:b/>
          <w:sz w:val="24"/>
          <w:szCs w:val="24"/>
          <w:rtl/>
        </w:rPr>
        <w:t>صلاحية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8072B4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صاحب التوقيع </w:t>
      </w:r>
      <w:r w:rsidR="00A4172F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التي وقع عليها مع 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إدراج الأسماء الكاملة لجميع الشركاء أو ال</w:t>
      </w:r>
      <w:r w:rsidR="00B9516A"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شركات </w:t>
      </w:r>
      <w:r w:rsidR="00A4172F" w:rsidRPr="003A7380">
        <w:rPr>
          <w:rFonts w:asciiTheme="majorBidi" w:hAnsiTheme="majorBidi" w:cstheme="majorBidi"/>
          <w:b/>
          <w:sz w:val="24"/>
          <w:szCs w:val="24"/>
          <w:rtl/>
        </w:rPr>
        <w:t>المساهمة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، الذين </w:t>
      </w:r>
      <w:r w:rsidR="00B9516A" w:rsidRPr="003A7380">
        <w:rPr>
          <w:rFonts w:asciiTheme="majorBidi" w:hAnsiTheme="majorBidi" w:cstheme="majorBidi"/>
          <w:b/>
          <w:sz w:val="24"/>
          <w:szCs w:val="24"/>
          <w:rtl/>
        </w:rPr>
        <w:t>س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 xml:space="preserve">يكونون مسؤولين </w:t>
      </w:r>
      <w:r w:rsidR="00B9516A" w:rsidRPr="003A7380">
        <w:rPr>
          <w:rFonts w:asciiTheme="majorBidi" w:hAnsiTheme="majorBidi" w:cstheme="majorBidi"/>
          <w:b/>
          <w:sz w:val="24"/>
          <w:szCs w:val="24"/>
          <w:rtl/>
        </w:rPr>
        <w:t>مجتمعين ومنفردين</w:t>
      </w:r>
      <w:r w:rsidRPr="003A7380">
        <w:rPr>
          <w:rFonts w:asciiTheme="majorBidi" w:hAnsiTheme="majorBidi" w:cstheme="majorBidi"/>
          <w:b/>
          <w:sz w:val="24"/>
          <w:szCs w:val="24"/>
          <w:rtl/>
        </w:rPr>
        <w:t>.</w:t>
      </w:r>
    </w:p>
    <w:sectPr w:rsidR="003959E7" w:rsidRPr="003A7380" w:rsidSect="003A7380">
      <w:headerReference w:type="default" r:id="rId11"/>
      <w:footerReference w:type="default" r:id="rId12"/>
      <w:pgSz w:w="12242" w:h="15842" w:code="1"/>
      <w:pgMar w:top="1322" w:right="272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0C72" w14:textId="77777777" w:rsidR="00F220D9" w:rsidRPr="00B526B9" w:rsidRDefault="00F220D9" w:rsidP="00CA31F4">
      <w:r w:rsidRPr="00B526B9">
        <w:separator/>
      </w:r>
    </w:p>
  </w:endnote>
  <w:endnote w:type="continuationSeparator" w:id="0">
    <w:p w14:paraId="693F617B" w14:textId="77777777" w:rsidR="00F220D9" w:rsidRPr="00B526B9" w:rsidRDefault="00F220D9" w:rsidP="00CA31F4">
      <w:r w:rsidRPr="00B526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FED2" w14:textId="77777777" w:rsidR="003A7380" w:rsidRPr="00153B56" w:rsidRDefault="003A7380" w:rsidP="003A7380">
    <w:pPr>
      <w:tabs>
        <w:tab w:val="center" w:pos="4320"/>
        <w:tab w:val="right" w:pos="8640"/>
      </w:tabs>
    </w:pPr>
  </w:p>
  <w:p w14:paraId="5EA7737D" w14:textId="238E36CC" w:rsidR="003A7380" w:rsidRPr="00153B56" w:rsidRDefault="003A7380" w:rsidP="003A7380">
    <w:pPr>
      <w:rPr>
        <w:rFonts w:eastAsia="Arial"/>
        <w:color w:val="7A8D95"/>
        <w:sz w:val="16"/>
        <w:szCs w:val="16"/>
      </w:rPr>
    </w:pPr>
    <w:r w:rsidRPr="00153B56">
      <w:rPr>
        <w:rFonts w:eastAsia="Arial"/>
        <w:color w:val="7A8D95"/>
        <w:sz w:val="16"/>
        <w:szCs w:val="16"/>
      </w:rPr>
      <w:t xml:space="preserve">Document No.: </w:t>
    </w:r>
    <w:sdt>
      <w:sdtPr>
        <w:rPr>
          <w:rFonts w:eastAsia="Arial"/>
          <w:color w:val="7A8D95"/>
          <w:sz w:val="16"/>
          <w:szCs w:val="16"/>
        </w:rPr>
        <w:alias w:val="Subject"/>
        <w:tag w:val=""/>
        <w:id w:val="-1515922391"/>
        <w:placeholder>
          <w:docPart w:val="008B4D9AC60F4F008C76EC620BB7D91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/>
            <w:color w:val="7A8D95"/>
            <w:sz w:val="16"/>
            <w:szCs w:val="16"/>
          </w:rPr>
          <w:t>EPM-KD0-PR-0000</w:t>
        </w:r>
        <w:r>
          <w:rPr>
            <w:rFonts w:eastAsia="Arial" w:hint="cs"/>
            <w:color w:val="7A8D95"/>
            <w:sz w:val="16"/>
            <w:szCs w:val="16"/>
            <w:rtl/>
          </w:rPr>
          <w:t>50-</w:t>
        </w:r>
        <w:r>
          <w:rPr>
            <w:rFonts w:eastAsia="Arial"/>
            <w:color w:val="7A8D95"/>
            <w:sz w:val="16"/>
            <w:szCs w:val="16"/>
          </w:rPr>
          <w:t xml:space="preserve">-AR </w:t>
        </w:r>
      </w:sdtContent>
    </w:sdt>
    <w:r w:rsidRPr="00153B56">
      <w:rPr>
        <w:rFonts w:eastAsia="Arial"/>
        <w:color w:val="7A8D95"/>
        <w:sz w:val="16"/>
        <w:szCs w:val="16"/>
      </w:rPr>
      <w:t xml:space="preserve">Rev </w:t>
    </w:r>
    <w:sdt>
      <w:sdtPr>
        <w:rPr>
          <w:rFonts w:eastAsia="Arial"/>
          <w:color w:val="7A8D95"/>
          <w:sz w:val="16"/>
          <w:szCs w:val="16"/>
        </w:rPr>
        <w:alias w:val="Status"/>
        <w:tag w:val=""/>
        <w:id w:val="1822533323"/>
        <w:placeholder>
          <w:docPart w:val="BCFFD778C24F4B5DAC517D915C55833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hint="cs"/>
            <w:color w:val="7A8D95"/>
            <w:sz w:val="16"/>
            <w:szCs w:val="16"/>
            <w:rtl/>
          </w:rPr>
          <w:t>000</w:t>
        </w:r>
      </w:sdtContent>
    </w:sdt>
    <w:r w:rsidRPr="00153B56">
      <w:rPr>
        <w:rFonts w:eastAsia="Arial"/>
        <w:color w:val="7A8D95"/>
        <w:sz w:val="16"/>
        <w:szCs w:val="16"/>
      </w:rPr>
      <w:t xml:space="preserve"> | </w:t>
    </w:r>
    <w:r w:rsidRPr="00153B56">
      <w:rPr>
        <w:rFonts w:eastAsia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/>
          <w:b/>
          <w:color w:val="2F4A58"/>
          <w:sz w:val="16"/>
          <w:szCs w:val="16"/>
          <w:lang w:val="en-AU"/>
        </w:rPr>
        <w:id w:val="261808501"/>
        <w:placeholder>
          <w:docPart w:val="B75A4BB8BCF3496FBF8763107482AE5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 w:rsidRPr="00153B56">
          <w:rPr>
            <w:rFonts w:eastAsia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758DD69" w14:textId="2DC057EC" w:rsidR="003A7380" w:rsidRDefault="003A7380" w:rsidP="003A7380">
    <w:pPr>
      <w:tabs>
        <w:tab w:val="center" w:pos="4320"/>
        <w:tab w:val="right" w:pos="8640"/>
      </w:tabs>
      <w:ind w:right="180"/>
      <w:rPr>
        <w:rFonts w:eastAsia="Arial"/>
        <w:color w:val="7A8D95"/>
        <w:sz w:val="16"/>
        <w:szCs w:val="16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8C16533" wp14:editId="2D3E65AA">
              <wp:simplePos x="0" y="0"/>
              <wp:positionH relativeFrom="margin">
                <wp:posOffset>0</wp:posOffset>
              </wp:positionH>
              <wp:positionV relativeFrom="paragraph">
                <wp:posOffset>50800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04C2A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4pt" to="48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" strokecolor="#7a8d95">
              <v:stroke joinstyle="miter"/>
              <o:lock v:ext="edit" shapetype="f"/>
              <w10:wrap anchorx="margin"/>
            </v:line>
          </w:pict>
        </mc:Fallback>
      </mc:AlternateContent>
    </w:r>
  </w:p>
  <w:p w14:paraId="63DA173F" w14:textId="641C93A4" w:rsidR="003A7380" w:rsidRPr="004D74CE" w:rsidRDefault="003A7380" w:rsidP="003A7380">
    <w:pPr>
      <w:tabs>
        <w:tab w:val="center" w:pos="4320"/>
        <w:tab w:val="right" w:pos="8640"/>
      </w:tabs>
      <w:ind w:right="630"/>
      <w:jc w:val="right"/>
    </w:pPr>
    <w:r w:rsidRPr="00153B56">
      <w:rPr>
        <w:rFonts w:eastAsia="Arial" w:hint="cs"/>
        <w:color w:val="7A8D95"/>
        <w:sz w:val="16"/>
        <w:szCs w:val="16"/>
        <w:rtl/>
      </w:rPr>
      <w:t xml:space="preserve">  </w:t>
    </w:r>
    <w:r w:rsidRPr="00153B56">
      <w:rPr>
        <w:rFonts w:eastAsia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hint="cs"/>
        <w:color w:val="7A8D95"/>
        <w:sz w:val="16"/>
        <w:szCs w:val="16"/>
        <w:rtl/>
      </w:rPr>
      <w:t>غ</w:t>
    </w:r>
    <w:r w:rsidRPr="00153B56">
      <w:rPr>
        <w:rFonts w:eastAsia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hint="cs"/>
        <w:color w:val="7A8D95"/>
        <w:sz w:val="16"/>
        <w:szCs w:val="16"/>
        <w:rtl/>
      </w:rPr>
      <w:t xml:space="preserve"> </w:t>
    </w:r>
    <w:r w:rsidRPr="00153B56">
      <w:rPr>
        <w:rFonts w:eastAsia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371726D0" w14:textId="77777777" w:rsidR="003A7380" w:rsidRPr="00153B56" w:rsidRDefault="003A7380" w:rsidP="003A7380">
    <w:pPr>
      <w:framePr w:wrap="none" w:vAnchor="text" w:hAnchor="page" w:x="11881" w:y="6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0BAC918" w14:textId="77777777" w:rsidR="003A7380" w:rsidRPr="003D0D4A" w:rsidRDefault="003A7380" w:rsidP="003A7380">
    <w:pPr>
      <w:pStyle w:val="Footer"/>
    </w:pPr>
  </w:p>
  <w:p w14:paraId="3B093F30" w14:textId="77777777" w:rsidR="00455C17" w:rsidRPr="003A7380" w:rsidRDefault="00455C17" w:rsidP="003A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9798" w14:textId="77777777" w:rsidR="00F220D9" w:rsidRPr="00B526B9" w:rsidRDefault="00F220D9" w:rsidP="00CA31F4">
      <w:r w:rsidRPr="00B526B9">
        <w:separator/>
      </w:r>
    </w:p>
  </w:footnote>
  <w:footnote w:type="continuationSeparator" w:id="0">
    <w:p w14:paraId="76013F51" w14:textId="77777777" w:rsidR="00F220D9" w:rsidRPr="00B526B9" w:rsidRDefault="00F220D9" w:rsidP="00CA31F4">
      <w:r w:rsidRPr="00B526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9388" w14:textId="5D58C1AF" w:rsidR="003A7380" w:rsidRPr="003A7380" w:rsidRDefault="003A7380" w:rsidP="003A7380">
    <w:pPr>
      <w:pStyle w:val="BodyText"/>
      <w:ind w:right="1890"/>
      <w:jc w:val="center"/>
      <w:rPr>
        <w:rFonts w:asciiTheme="majorBidi" w:hAnsiTheme="majorBidi" w:cstheme="majorBidi"/>
        <w:b/>
        <w:sz w:val="24"/>
        <w:szCs w:val="24"/>
        <w:rtl/>
      </w:rPr>
    </w:pPr>
    <w:r w:rsidRPr="003A7380">
      <w:rPr>
        <w:rFonts w:asciiTheme="majorBidi" w:hAnsiTheme="majorBidi" w:cstheme="majorBidi"/>
        <w:b/>
      </w:rPr>
      <w:drawing>
        <wp:anchor distT="0" distB="0" distL="114300" distR="114300" simplePos="0" relativeHeight="251659264" behindDoc="0" locked="0" layoutInCell="1" allowOverlap="1" wp14:anchorId="3A82D376" wp14:editId="1DC2C43B">
          <wp:simplePos x="0" y="0"/>
          <wp:positionH relativeFrom="column">
            <wp:posOffset>-774700</wp:posOffset>
          </wp:positionH>
          <wp:positionV relativeFrom="paragraph">
            <wp:posOffset>-299720</wp:posOffset>
          </wp:positionV>
          <wp:extent cx="547502" cy="610330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7380">
      <w:rPr>
        <w:rFonts w:asciiTheme="majorBidi" w:hAnsiTheme="majorBidi" w:cstheme="majorBidi"/>
        <w:b/>
        <w:sz w:val="24"/>
        <w:szCs w:val="24"/>
        <w:rtl/>
      </w:rPr>
      <w:t xml:space="preserve">نموذج </w:t>
    </w:r>
    <w:r w:rsidRPr="003A7380">
      <w:rPr>
        <w:rFonts w:asciiTheme="majorBidi" w:hAnsiTheme="majorBidi" w:cstheme="majorBidi"/>
        <w:b/>
        <w:sz w:val="24"/>
        <w:szCs w:val="24"/>
        <w:rtl/>
      </w:rPr>
      <w:t>خطاب العطاء</w:t>
    </w:r>
  </w:p>
  <w:p w14:paraId="683093B7" w14:textId="204DA251" w:rsidR="00455C17" w:rsidRPr="00B526B9" w:rsidRDefault="00455C17" w:rsidP="00FD08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4224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AC9A5E"/>
    <w:lvl w:ilvl="0">
      <w:start w:val="1"/>
      <w:numFmt w:val="decimal"/>
      <w:pStyle w:val="ListNumber4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50A4EA0"/>
    <w:lvl w:ilvl="0">
      <w:start w:val="1"/>
      <w:numFmt w:val="lowerLetter"/>
      <w:pStyle w:val="ListNumber3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57C6D716"/>
    <w:lvl w:ilvl="0">
      <w:start w:val="1"/>
      <w:numFmt w:val="lowerRoman"/>
      <w:pStyle w:val="ListNumber2"/>
      <w:lvlText w:val="%1)"/>
      <w:lvlJc w:val="left"/>
      <w:pPr>
        <w:tabs>
          <w:tab w:val="num" w:pos="1797"/>
        </w:tabs>
        <w:ind w:left="1797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FEF230A4"/>
    <w:lvl w:ilvl="0">
      <w:start w:val="1"/>
      <w:numFmt w:val="bullet"/>
      <w:pStyle w:val="ListBullet5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FFFFFF88"/>
    <w:multiLevelType w:val="singleLevel"/>
    <w:tmpl w:val="0C128E12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97217B5"/>
    <w:multiLevelType w:val="hybridMultilevel"/>
    <w:tmpl w:val="CAD4B430"/>
    <w:lvl w:ilvl="0" w:tplc="39E444FE">
      <w:start w:val="1"/>
      <w:numFmt w:val="bullet"/>
      <w:pStyle w:val="ListBullet2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A1293"/>
    <w:multiLevelType w:val="hybridMultilevel"/>
    <w:tmpl w:val="1D24315E"/>
    <w:lvl w:ilvl="0" w:tplc="08090013">
      <w:start w:val="1"/>
      <w:numFmt w:val="upperRoman"/>
      <w:lvlText w:val="%1."/>
      <w:lvlJc w:val="righ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A756A21"/>
    <w:multiLevelType w:val="hybridMultilevel"/>
    <w:tmpl w:val="B442BAD4"/>
    <w:lvl w:ilvl="0" w:tplc="88603AEA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80523"/>
    <w:multiLevelType w:val="hybridMultilevel"/>
    <w:tmpl w:val="F2B84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01DA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98D22FE"/>
    <w:multiLevelType w:val="multilevel"/>
    <w:tmpl w:val="F940C314"/>
    <w:lvl w:ilvl="0">
      <w:start w:val="1"/>
      <w:numFmt w:val="decimal"/>
      <w:lvlRestart w:val="0"/>
      <w:pStyle w:val="InvestmentWill1"/>
      <w:suff w:val="nothing"/>
      <w:lvlText w:val="Article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auto"/>
        <w:sz w:val="21"/>
        <w:szCs w:val="21"/>
        <w:u w:val="singl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lowerLetter"/>
      <w:pStyle w:val="InvestmentWill3"/>
      <w:lvlText w:val="(%3)"/>
      <w:lvlJc w:val="left"/>
      <w:pPr>
        <w:tabs>
          <w:tab w:val="num" w:pos="72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Roman"/>
      <w:pStyle w:val="InvestmentWill4"/>
      <w:lvlText w:val="(%4)"/>
      <w:lvlJc w:val="left"/>
      <w:pPr>
        <w:tabs>
          <w:tab w:val="num" w:pos="2340"/>
        </w:tabs>
        <w:ind w:left="2340" w:hanging="72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4">
      <w:start w:val="1"/>
      <w:numFmt w:val="decimal"/>
      <w:pStyle w:val="InvestmentWil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AE6643"/>
    <w:multiLevelType w:val="singleLevel"/>
    <w:tmpl w:val="B9AC78B2"/>
    <w:lvl w:ilvl="0">
      <w:start w:val="1"/>
      <w:numFmt w:val="bullet"/>
      <w:pStyle w:val="ListBullet4"/>
      <w:lvlText w:val="o"/>
      <w:lvlJc w:val="left"/>
      <w:pPr>
        <w:tabs>
          <w:tab w:val="num" w:pos="2160"/>
        </w:tabs>
        <w:ind w:left="2160" w:hanging="360"/>
      </w:pPr>
      <w:rPr>
        <w:rFonts w:ascii="CG Omega" w:hAnsi="CG Omega" w:hint="default"/>
        <w:sz w:val="22"/>
      </w:rPr>
    </w:lvl>
  </w:abstractNum>
  <w:abstractNum w:abstractNumId="13" w15:restartNumberingAfterBreak="0">
    <w:nsid w:val="3D4F3492"/>
    <w:multiLevelType w:val="singleLevel"/>
    <w:tmpl w:val="A0101054"/>
    <w:lvl w:ilvl="0">
      <w:start w:val="1"/>
      <w:numFmt w:val="bullet"/>
      <w:pStyle w:val="List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</w:abstractNum>
  <w:abstractNum w:abstractNumId="14" w15:restartNumberingAfterBreak="0">
    <w:nsid w:val="3DB63C7B"/>
    <w:multiLevelType w:val="multilevel"/>
    <w:tmpl w:val="4CF25242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1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Appendix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pendix3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2A462B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175810"/>
    <w:multiLevelType w:val="multilevel"/>
    <w:tmpl w:val="23DAA6A0"/>
    <w:lvl w:ilvl="0">
      <w:start w:val="1"/>
      <w:numFmt w:val="decimal"/>
      <w:pStyle w:val="AgrmtA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z w:val="22"/>
        <w:szCs w:val="22"/>
        <w:u w:val="none"/>
      </w:rPr>
    </w:lvl>
    <w:lvl w:ilvl="1">
      <w:start w:val="1"/>
      <w:numFmt w:val="decimal"/>
      <w:pStyle w:val="AgrmtA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color w:val="auto"/>
        <w:sz w:val="20"/>
        <w:u w:val="none"/>
      </w:rPr>
    </w:lvl>
    <w:lvl w:ilvl="2">
      <w:start w:val="1"/>
      <w:numFmt w:val="decimal"/>
      <w:pStyle w:val="AgrmtAL3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Arial" w:hint="default"/>
        <w:b w:val="0"/>
        <w:i w:val="0"/>
        <w:caps w:val="0"/>
        <w:sz w:val="20"/>
        <w:u w:val="none"/>
      </w:rPr>
    </w:lvl>
    <w:lvl w:ilvl="3">
      <w:start w:val="1"/>
      <w:numFmt w:val="lowerLetter"/>
      <w:pStyle w:val="AgrmtAL4"/>
      <w:lvlText w:val="(%4)"/>
      <w:lvlJc w:val="left"/>
      <w:pPr>
        <w:tabs>
          <w:tab w:val="num" w:pos="2220"/>
        </w:tabs>
        <w:ind w:left="2220" w:hanging="720"/>
      </w:pPr>
      <w:rPr>
        <w:rFonts w:ascii="Arial" w:hAnsi="Arial" w:cs="Arial" w:hint="default"/>
        <w:b w:val="0"/>
        <w:i w:val="0"/>
        <w:caps w:val="0"/>
        <w:sz w:val="20"/>
        <w:u w:val="none"/>
      </w:rPr>
    </w:lvl>
    <w:lvl w:ilvl="4">
      <w:start w:val="1"/>
      <w:numFmt w:val="lowerRoman"/>
      <w:pStyle w:val="AgrmtA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z w:val="20"/>
        <w:u w:val="none"/>
      </w:rPr>
    </w:lvl>
    <w:lvl w:ilvl="5">
      <w:start w:val="1"/>
      <w:numFmt w:val="upperRoman"/>
      <w:pStyle w:val="AgrmtA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z w:val="20"/>
        <w:u w:val="no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z w:val="40"/>
        <w:u w:val="none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z w:val="40"/>
        <w:u w:val="none"/>
      </w:r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z w:val="40"/>
        <w:u w:val="none"/>
      </w:rPr>
    </w:lvl>
  </w:abstractNum>
  <w:abstractNum w:abstractNumId="17" w15:restartNumberingAfterBreak="0">
    <w:nsid w:val="55C07713"/>
    <w:multiLevelType w:val="multilevel"/>
    <w:tmpl w:val="EFCE3154"/>
    <w:lvl w:ilvl="0">
      <w:start w:val="1"/>
      <w:numFmt w:val="decimal"/>
      <w:lvlRestart w:val="0"/>
      <w:suff w:val="nothing"/>
      <w:lvlText w:val="Article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auto"/>
        <w:sz w:val="21"/>
        <w:szCs w:val="21"/>
        <w:u w:val="singl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340"/>
        </w:tabs>
        <w:ind w:left="23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81191D"/>
    <w:multiLevelType w:val="multilevel"/>
    <w:tmpl w:val="C7AED9D6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A004A"/>
    <w:multiLevelType w:val="hybridMultilevel"/>
    <w:tmpl w:val="F244DC30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D6B4CF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21"/>
  </w:num>
  <w:num w:numId="15">
    <w:abstractNumId w:val="10"/>
  </w:num>
  <w:num w:numId="16">
    <w:abstractNumId w:val="16"/>
  </w:num>
  <w:num w:numId="17">
    <w:abstractNumId w:val="11"/>
  </w:num>
  <w:num w:numId="18">
    <w:abstractNumId w:val="7"/>
  </w:num>
  <w:num w:numId="19">
    <w:abstractNumId w:val="20"/>
  </w:num>
  <w:num w:numId="20">
    <w:abstractNumId w:val="17"/>
  </w:num>
  <w:num w:numId="21">
    <w:abstractNumId w:val="9"/>
  </w:num>
  <w:num w:numId="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ocumentProtection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ssociatedProcedureNumber" w:val="Associated Doc No. PLP-321-056-0003"/>
    <w:docVar w:name="AssociatedProcedureNumber " w:val="Associated Procedure No. "/>
    <w:docVar w:name="ClientLogo" w:val="ClientLogo"/>
    <w:docVar w:name="ClientName" w:val="BHP Biliton Canada Inc."/>
    <w:docVar w:name="Discipline" w:val="Contracting"/>
    <w:docVar w:name="DocumentNumber" w:val=" "/>
    <w:docVar w:name="DocumentRevisionNo" w:val=" "/>
    <w:docVar w:name="DocumentType" w:val="NonStandardForm"/>
    <w:docVar w:name="DocumenType" w:val="DocumenType"/>
    <w:docVar w:name="FomrType" w:val="FomrType"/>
    <w:docVar w:name="FormNumber" w:val=" "/>
    <w:docVar w:name="FormRevisionNo" w:val=" "/>
    <w:docVar w:name="FormTitle" w:val="Exhibit &quot;C&quot; - Proposal Letter"/>
    <w:docVar w:name="FormType" w:val="Form"/>
    <w:docVar w:name="FunctionalGroup" w:val="Procurement"/>
    <w:docVar w:name="ISO9001" w:val="ISO 9001"/>
    <w:docVar w:name="Number" w:val="Number"/>
    <w:docVar w:name="PLPTitle" w:val=" "/>
    <w:docVar w:name="ProjectDocumentNo" w:val="ProjectDocumentNo"/>
    <w:docVar w:name="ProjectDocumentRevisionNo" w:val="ProjectDocumentRevisionNo"/>
    <w:docVar w:name="ProjectFormNo" w:val="40001-CP-RFP-60000"/>
    <w:docVar w:name="ProjectFormNo2" w:val="ProjectFormNo2"/>
    <w:docVar w:name="ProjectFormRevisionNo" w:val=", Rev. 0, "/>
    <w:docVar w:name="ProjectName" w:val="EPCM services for Jansen Stage 1"/>
    <w:docVar w:name="ProjectNumber" w:val="H375000-VE2601"/>
    <w:docVar w:name="Revision" w:val="Revision"/>
    <w:docVar w:name="TemplateVersion" w:val="Ver: 04.02"/>
  </w:docVars>
  <w:rsids>
    <w:rsidRoot w:val="00AB151F"/>
    <w:rsid w:val="000001D5"/>
    <w:rsid w:val="00000D52"/>
    <w:rsid w:val="000043FE"/>
    <w:rsid w:val="000052B5"/>
    <w:rsid w:val="000060D4"/>
    <w:rsid w:val="00007E95"/>
    <w:rsid w:val="00011397"/>
    <w:rsid w:val="00015E83"/>
    <w:rsid w:val="00016C3D"/>
    <w:rsid w:val="0001764C"/>
    <w:rsid w:val="00017928"/>
    <w:rsid w:val="00021266"/>
    <w:rsid w:val="0002240D"/>
    <w:rsid w:val="00024D0C"/>
    <w:rsid w:val="00025E87"/>
    <w:rsid w:val="00027D24"/>
    <w:rsid w:val="00031D1B"/>
    <w:rsid w:val="0003445E"/>
    <w:rsid w:val="00036582"/>
    <w:rsid w:val="0003713E"/>
    <w:rsid w:val="00037C93"/>
    <w:rsid w:val="00040808"/>
    <w:rsid w:val="00040985"/>
    <w:rsid w:val="0004183B"/>
    <w:rsid w:val="00041FCD"/>
    <w:rsid w:val="00042F96"/>
    <w:rsid w:val="00044871"/>
    <w:rsid w:val="00045BED"/>
    <w:rsid w:val="0004762E"/>
    <w:rsid w:val="00047663"/>
    <w:rsid w:val="00051B7B"/>
    <w:rsid w:val="00054263"/>
    <w:rsid w:val="000549F5"/>
    <w:rsid w:val="00054F7A"/>
    <w:rsid w:val="0005631B"/>
    <w:rsid w:val="0005778A"/>
    <w:rsid w:val="000578F3"/>
    <w:rsid w:val="00061E43"/>
    <w:rsid w:val="00062003"/>
    <w:rsid w:val="0006264B"/>
    <w:rsid w:val="00062D3C"/>
    <w:rsid w:val="00066432"/>
    <w:rsid w:val="0006760C"/>
    <w:rsid w:val="0007141F"/>
    <w:rsid w:val="000717C9"/>
    <w:rsid w:val="0007230D"/>
    <w:rsid w:val="00073686"/>
    <w:rsid w:val="0007463F"/>
    <w:rsid w:val="00074C38"/>
    <w:rsid w:val="000776A6"/>
    <w:rsid w:val="00077982"/>
    <w:rsid w:val="00080E62"/>
    <w:rsid w:val="00082BB3"/>
    <w:rsid w:val="00083A5B"/>
    <w:rsid w:val="0008578E"/>
    <w:rsid w:val="000858BF"/>
    <w:rsid w:val="00085ACF"/>
    <w:rsid w:val="00087F4A"/>
    <w:rsid w:val="00090E6E"/>
    <w:rsid w:val="0009465E"/>
    <w:rsid w:val="00096C29"/>
    <w:rsid w:val="00096FED"/>
    <w:rsid w:val="00097B84"/>
    <w:rsid w:val="00097C33"/>
    <w:rsid w:val="000A050F"/>
    <w:rsid w:val="000A2117"/>
    <w:rsid w:val="000A2479"/>
    <w:rsid w:val="000A3617"/>
    <w:rsid w:val="000A3757"/>
    <w:rsid w:val="000A41DE"/>
    <w:rsid w:val="000A420D"/>
    <w:rsid w:val="000A56D4"/>
    <w:rsid w:val="000B22D9"/>
    <w:rsid w:val="000B4006"/>
    <w:rsid w:val="000B49CA"/>
    <w:rsid w:val="000B630B"/>
    <w:rsid w:val="000B70FE"/>
    <w:rsid w:val="000B7904"/>
    <w:rsid w:val="000B7D16"/>
    <w:rsid w:val="000C0059"/>
    <w:rsid w:val="000C3134"/>
    <w:rsid w:val="000C35FD"/>
    <w:rsid w:val="000C3D3A"/>
    <w:rsid w:val="000C509B"/>
    <w:rsid w:val="000C5114"/>
    <w:rsid w:val="000C5566"/>
    <w:rsid w:val="000C63AC"/>
    <w:rsid w:val="000C79F7"/>
    <w:rsid w:val="000D15B0"/>
    <w:rsid w:val="000D383E"/>
    <w:rsid w:val="000D3F02"/>
    <w:rsid w:val="000D535D"/>
    <w:rsid w:val="000D53D3"/>
    <w:rsid w:val="000D5609"/>
    <w:rsid w:val="000D6590"/>
    <w:rsid w:val="000D6C0C"/>
    <w:rsid w:val="000E2907"/>
    <w:rsid w:val="000E35CB"/>
    <w:rsid w:val="000E370E"/>
    <w:rsid w:val="000E49C8"/>
    <w:rsid w:val="000F22CB"/>
    <w:rsid w:val="000F2721"/>
    <w:rsid w:val="000F4832"/>
    <w:rsid w:val="000F6517"/>
    <w:rsid w:val="000F6BA5"/>
    <w:rsid w:val="000F7BDC"/>
    <w:rsid w:val="00103F4C"/>
    <w:rsid w:val="0010510E"/>
    <w:rsid w:val="00111209"/>
    <w:rsid w:val="00111C65"/>
    <w:rsid w:val="0011286B"/>
    <w:rsid w:val="00116436"/>
    <w:rsid w:val="00116FE9"/>
    <w:rsid w:val="00123364"/>
    <w:rsid w:val="00123876"/>
    <w:rsid w:val="00124147"/>
    <w:rsid w:val="00125054"/>
    <w:rsid w:val="00125563"/>
    <w:rsid w:val="00126EC5"/>
    <w:rsid w:val="00127849"/>
    <w:rsid w:val="0013111A"/>
    <w:rsid w:val="001339BC"/>
    <w:rsid w:val="00133B50"/>
    <w:rsid w:val="00133C2C"/>
    <w:rsid w:val="001346E9"/>
    <w:rsid w:val="00134FF8"/>
    <w:rsid w:val="00135FB2"/>
    <w:rsid w:val="00136390"/>
    <w:rsid w:val="001410DB"/>
    <w:rsid w:val="00141A7F"/>
    <w:rsid w:val="001435C2"/>
    <w:rsid w:val="00143D68"/>
    <w:rsid w:val="00145B18"/>
    <w:rsid w:val="00146DF3"/>
    <w:rsid w:val="0014731E"/>
    <w:rsid w:val="00147CFF"/>
    <w:rsid w:val="00150426"/>
    <w:rsid w:val="00151979"/>
    <w:rsid w:val="00151AC1"/>
    <w:rsid w:val="00152A38"/>
    <w:rsid w:val="00155323"/>
    <w:rsid w:val="00160742"/>
    <w:rsid w:val="00161AFB"/>
    <w:rsid w:val="0016270A"/>
    <w:rsid w:val="00163F17"/>
    <w:rsid w:val="001663E2"/>
    <w:rsid w:val="00167B63"/>
    <w:rsid w:val="00173838"/>
    <w:rsid w:val="00174BAB"/>
    <w:rsid w:val="001758CD"/>
    <w:rsid w:val="001759F0"/>
    <w:rsid w:val="00176095"/>
    <w:rsid w:val="00176981"/>
    <w:rsid w:val="001807F7"/>
    <w:rsid w:val="00180A20"/>
    <w:rsid w:val="00181681"/>
    <w:rsid w:val="0018231A"/>
    <w:rsid w:val="00182761"/>
    <w:rsid w:val="0018481D"/>
    <w:rsid w:val="001854ED"/>
    <w:rsid w:val="001900AA"/>
    <w:rsid w:val="001911B4"/>
    <w:rsid w:val="0019162D"/>
    <w:rsid w:val="00193EB3"/>
    <w:rsid w:val="00195BFB"/>
    <w:rsid w:val="00196A60"/>
    <w:rsid w:val="00197268"/>
    <w:rsid w:val="001A1DFC"/>
    <w:rsid w:val="001A2D97"/>
    <w:rsid w:val="001A547F"/>
    <w:rsid w:val="001A660D"/>
    <w:rsid w:val="001B3367"/>
    <w:rsid w:val="001B50FC"/>
    <w:rsid w:val="001C0223"/>
    <w:rsid w:val="001C1B1D"/>
    <w:rsid w:val="001C24C7"/>
    <w:rsid w:val="001C284B"/>
    <w:rsid w:val="001C29F2"/>
    <w:rsid w:val="001C5A05"/>
    <w:rsid w:val="001D1F30"/>
    <w:rsid w:val="001D5919"/>
    <w:rsid w:val="001D604A"/>
    <w:rsid w:val="001D72A2"/>
    <w:rsid w:val="001D735E"/>
    <w:rsid w:val="001E0169"/>
    <w:rsid w:val="001E0F65"/>
    <w:rsid w:val="001E186F"/>
    <w:rsid w:val="001E1D2C"/>
    <w:rsid w:val="001E2B46"/>
    <w:rsid w:val="001E6C31"/>
    <w:rsid w:val="001E7EBF"/>
    <w:rsid w:val="001F3244"/>
    <w:rsid w:val="001F38C3"/>
    <w:rsid w:val="001F4D05"/>
    <w:rsid w:val="001F4EB9"/>
    <w:rsid w:val="001F6AED"/>
    <w:rsid w:val="002010B0"/>
    <w:rsid w:val="00202AB3"/>
    <w:rsid w:val="0020381A"/>
    <w:rsid w:val="00205367"/>
    <w:rsid w:val="00205F19"/>
    <w:rsid w:val="00205F47"/>
    <w:rsid w:val="00207293"/>
    <w:rsid w:val="002072D4"/>
    <w:rsid w:val="002133E3"/>
    <w:rsid w:val="00213AF2"/>
    <w:rsid w:val="002142BE"/>
    <w:rsid w:val="002157EE"/>
    <w:rsid w:val="00215EC0"/>
    <w:rsid w:val="00215EE3"/>
    <w:rsid w:val="002162E8"/>
    <w:rsid w:val="00217DE2"/>
    <w:rsid w:val="00220EAC"/>
    <w:rsid w:val="00221221"/>
    <w:rsid w:val="0022191D"/>
    <w:rsid w:val="00221AE7"/>
    <w:rsid w:val="00223E27"/>
    <w:rsid w:val="00224147"/>
    <w:rsid w:val="00224512"/>
    <w:rsid w:val="00230006"/>
    <w:rsid w:val="00231974"/>
    <w:rsid w:val="00231FA5"/>
    <w:rsid w:val="002331CA"/>
    <w:rsid w:val="00233690"/>
    <w:rsid w:val="002355A7"/>
    <w:rsid w:val="00235A36"/>
    <w:rsid w:val="00235FC9"/>
    <w:rsid w:val="00236F82"/>
    <w:rsid w:val="00237B8B"/>
    <w:rsid w:val="00240052"/>
    <w:rsid w:val="00241F52"/>
    <w:rsid w:val="002424B9"/>
    <w:rsid w:val="00244BF9"/>
    <w:rsid w:val="00244CC8"/>
    <w:rsid w:val="0024600F"/>
    <w:rsid w:val="00247638"/>
    <w:rsid w:val="00250226"/>
    <w:rsid w:val="0025080C"/>
    <w:rsid w:val="00250F75"/>
    <w:rsid w:val="00252E5B"/>
    <w:rsid w:val="002555B9"/>
    <w:rsid w:val="00256FC8"/>
    <w:rsid w:val="0026091D"/>
    <w:rsid w:val="0026117D"/>
    <w:rsid w:val="00264A72"/>
    <w:rsid w:val="002702E3"/>
    <w:rsid w:val="0027031F"/>
    <w:rsid w:val="00271A20"/>
    <w:rsid w:val="00271B36"/>
    <w:rsid w:val="00273FBE"/>
    <w:rsid w:val="00275617"/>
    <w:rsid w:val="00277A25"/>
    <w:rsid w:val="00280EF4"/>
    <w:rsid w:val="00281360"/>
    <w:rsid w:val="00281589"/>
    <w:rsid w:val="00282B9E"/>
    <w:rsid w:val="0028311A"/>
    <w:rsid w:val="00285FED"/>
    <w:rsid w:val="00286F89"/>
    <w:rsid w:val="00290015"/>
    <w:rsid w:val="0029116F"/>
    <w:rsid w:val="00292CE5"/>
    <w:rsid w:val="002938C9"/>
    <w:rsid w:val="00294487"/>
    <w:rsid w:val="00294823"/>
    <w:rsid w:val="00294B1B"/>
    <w:rsid w:val="00296DF0"/>
    <w:rsid w:val="002A038C"/>
    <w:rsid w:val="002A28C5"/>
    <w:rsid w:val="002A2D41"/>
    <w:rsid w:val="002A316B"/>
    <w:rsid w:val="002A6A69"/>
    <w:rsid w:val="002A756C"/>
    <w:rsid w:val="002A7AE5"/>
    <w:rsid w:val="002A7DB0"/>
    <w:rsid w:val="002B0A9D"/>
    <w:rsid w:val="002B169A"/>
    <w:rsid w:val="002B236E"/>
    <w:rsid w:val="002B2C92"/>
    <w:rsid w:val="002B4B84"/>
    <w:rsid w:val="002B596C"/>
    <w:rsid w:val="002C0392"/>
    <w:rsid w:val="002C6107"/>
    <w:rsid w:val="002C69E3"/>
    <w:rsid w:val="002C7E12"/>
    <w:rsid w:val="002D111C"/>
    <w:rsid w:val="002D133F"/>
    <w:rsid w:val="002D15A0"/>
    <w:rsid w:val="002D1706"/>
    <w:rsid w:val="002D1B5F"/>
    <w:rsid w:val="002D254E"/>
    <w:rsid w:val="002D341A"/>
    <w:rsid w:val="002D51CA"/>
    <w:rsid w:val="002D559B"/>
    <w:rsid w:val="002D7B37"/>
    <w:rsid w:val="002E05A1"/>
    <w:rsid w:val="002E10A9"/>
    <w:rsid w:val="002E2513"/>
    <w:rsid w:val="002E2A1B"/>
    <w:rsid w:val="002E3876"/>
    <w:rsid w:val="002E4E6B"/>
    <w:rsid w:val="002E6596"/>
    <w:rsid w:val="002E6D4C"/>
    <w:rsid w:val="002F0D2E"/>
    <w:rsid w:val="002F1367"/>
    <w:rsid w:val="002F194E"/>
    <w:rsid w:val="002F2A71"/>
    <w:rsid w:val="002F2BC1"/>
    <w:rsid w:val="002F32DC"/>
    <w:rsid w:val="002F564D"/>
    <w:rsid w:val="002F62DC"/>
    <w:rsid w:val="002F67C9"/>
    <w:rsid w:val="003010C2"/>
    <w:rsid w:val="00301395"/>
    <w:rsid w:val="00301E1D"/>
    <w:rsid w:val="00302B3E"/>
    <w:rsid w:val="003044AF"/>
    <w:rsid w:val="00304CCD"/>
    <w:rsid w:val="00306C57"/>
    <w:rsid w:val="00307FCD"/>
    <w:rsid w:val="00310C87"/>
    <w:rsid w:val="00310FA4"/>
    <w:rsid w:val="00312B5A"/>
    <w:rsid w:val="00313333"/>
    <w:rsid w:val="00314317"/>
    <w:rsid w:val="00315A5F"/>
    <w:rsid w:val="0031609B"/>
    <w:rsid w:val="0032062A"/>
    <w:rsid w:val="00320CC5"/>
    <w:rsid w:val="00322108"/>
    <w:rsid w:val="00322CE8"/>
    <w:rsid w:val="00323965"/>
    <w:rsid w:val="003244ED"/>
    <w:rsid w:val="003256DB"/>
    <w:rsid w:val="00326E9F"/>
    <w:rsid w:val="00330E43"/>
    <w:rsid w:val="0033225E"/>
    <w:rsid w:val="00334769"/>
    <w:rsid w:val="00334A4A"/>
    <w:rsid w:val="003423D3"/>
    <w:rsid w:val="003431B9"/>
    <w:rsid w:val="00343A66"/>
    <w:rsid w:val="003446A7"/>
    <w:rsid w:val="0034482A"/>
    <w:rsid w:val="003452C9"/>
    <w:rsid w:val="003502A3"/>
    <w:rsid w:val="003510BD"/>
    <w:rsid w:val="00352073"/>
    <w:rsid w:val="00352FB1"/>
    <w:rsid w:val="00353EF2"/>
    <w:rsid w:val="003546C0"/>
    <w:rsid w:val="00354833"/>
    <w:rsid w:val="003560E8"/>
    <w:rsid w:val="0035610C"/>
    <w:rsid w:val="003619C3"/>
    <w:rsid w:val="00362B23"/>
    <w:rsid w:val="003632CF"/>
    <w:rsid w:val="0036655B"/>
    <w:rsid w:val="00366EDA"/>
    <w:rsid w:val="003705D4"/>
    <w:rsid w:val="00370920"/>
    <w:rsid w:val="00371312"/>
    <w:rsid w:val="003714E6"/>
    <w:rsid w:val="0037175D"/>
    <w:rsid w:val="003717EF"/>
    <w:rsid w:val="003725A7"/>
    <w:rsid w:val="00372B3D"/>
    <w:rsid w:val="0037320A"/>
    <w:rsid w:val="00373AA9"/>
    <w:rsid w:val="00376134"/>
    <w:rsid w:val="003765A7"/>
    <w:rsid w:val="0037772B"/>
    <w:rsid w:val="00377EE6"/>
    <w:rsid w:val="003803C9"/>
    <w:rsid w:val="0038051D"/>
    <w:rsid w:val="003812A4"/>
    <w:rsid w:val="00382B7C"/>
    <w:rsid w:val="00383E71"/>
    <w:rsid w:val="003877F0"/>
    <w:rsid w:val="00387DC5"/>
    <w:rsid w:val="00387EBF"/>
    <w:rsid w:val="0039010C"/>
    <w:rsid w:val="0039030A"/>
    <w:rsid w:val="003936A8"/>
    <w:rsid w:val="00395799"/>
    <w:rsid w:val="003959E7"/>
    <w:rsid w:val="00395A39"/>
    <w:rsid w:val="00396D71"/>
    <w:rsid w:val="00397A87"/>
    <w:rsid w:val="00397CA6"/>
    <w:rsid w:val="003A000A"/>
    <w:rsid w:val="003A0446"/>
    <w:rsid w:val="003A124E"/>
    <w:rsid w:val="003A3CBF"/>
    <w:rsid w:val="003A3FAC"/>
    <w:rsid w:val="003A4418"/>
    <w:rsid w:val="003A4B6C"/>
    <w:rsid w:val="003A50BC"/>
    <w:rsid w:val="003A662E"/>
    <w:rsid w:val="003A7380"/>
    <w:rsid w:val="003B14E9"/>
    <w:rsid w:val="003B1F7B"/>
    <w:rsid w:val="003B3820"/>
    <w:rsid w:val="003B4593"/>
    <w:rsid w:val="003C0527"/>
    <w:rsid w:val="003C12F1"/>
    <w:rsid w:val="003C388A"/>
    <w:rsid w:val="003C47E3"/>
    <w:rsid w:val="003C5852"/>
    <w:rsid w:val="003D0E17"/>
    <w:rsid w:val="003D1BFC"/>
    <w:rsid w:val="003D38CC"/>
    <w:rsid w:val="003D3CCE"/>
    <w:rsid w:val="003D6079"/>
    <w:rsid w:val="003D635B"/>
    <w:rsid w:val="003D6707"/>
    <w:rsid w:val="003E0964"/>
    <w:rsid w:val="003E1680"/>
    <w:rsid w:val="003E222A"/>
    <w:rsid w:val="003E3EEB"/>
    <w:rsid w:val="003E6937"/>
    <w:rsid w:val="003E6F02"/>
    <w:rsid w:val="003F2FE6"/>
    <w:rsid w:val="003F344A"/>
    <w:rsid w:val="003F347D"/>
    <w:rsid w:val="003F4DB6"/>
    <w:rsid w:val="003F57F8"/>
    <w:rsid w:val="003F6322"/>
    <w:rsid w:val="003F659F"/>
    <w:rsid w:val="003F7A9B"/>
    <w:rsid w:val="003F7EDA"/>
    <w:rsid w:val="004018BE"/>
    <w:rsid w:val="00401A45"/>
    <w:rsid w:val="004022BD"/>
    <w:rsid w:val="004027F4"/>
    <w:rsid w:val="00402AC4"/>
    <w:rsid w:val="004072B6"/>
    <w:rsid w:val="00407B32"/>
    <w:rsid w:val="004114D1"/>
    <w:rsid w:val="00413CA2"/>
    <w:rsid w:val="0041485B"/>
    <w:rsid w:val="00415BA8"/>
    <w:rsid w:val="004160FE"/>
    <w:rsid w:val="00416240"/>
    <w:rsid w:val="00417C1B"/>
    <w:rsid w:val="00425940"/>
    <w:rsid w:val="00427C59"/>
    <w:rsid w:val="0043015F"/>
    <w:rsid w:val="004301D6"/>
    <w:rsid w:val="00430283"/>
    <w:rsid w:val="004321D2"/>
    <w:rsid w:val="00433936"/>
    <w:rsid w:val="0044167C"/>
    <w:rsid w:val="00442EAC"/>
    <w:rsid w:val="00445526"/>
    <w:rsid w:val="004464E1"/>
    <w:rsid w:val="00452E5B"/>
    <w:rsid w:val="004538EF"/>
    <w:rsid w:val="00453C60"/>
    <w:rsid w:val="004542A5"/>
    <w:rsid w:val="00454546"/>
    <w:rsid w:val="004559DF"/>
    <w:rsid w:val="00455C17"/>
    <w:rsid w:val="004562A1"/>
    <w:rsid w:val="0045741D"/>
    <w:rsid w:val="00457C8E"/>
    <w:rsid w:val="00460C54"/>
    <w:rsid w:val="00461941"/>
    <w:rsid w:val="0046316C"/>
    <w:rsid w:val="00466B9A"/>
    <w:rsid w:val="00471A3D"/>
    <w:rsid w:val="0047447F"/>
    <w:rsid w:val="004757FA"/>
    <w:rsid w:val="0048136C"/>
    <w:rsid w:val="00481C87"/>
    <w:rsid w:val="004824D9"/>
    <w:rsid w:val="00482B30"/>
    <w:rsid w:val="004842FA"/>
    <w:rsid w:val="0048463A"/>
    <w:rsid w:val="00491E65"/>
    <w:rsid w:val="004927A4"/>
    <w:rsid w:val="00494797"/>
    <w:rsid w:val="004961CF"/>
    <w:rsid w:val="004978D6"/>
    <w:rsid w:val="004A1833"/>
    <w:rsid w:val="004A33F3"/>
    <w:rsid w:val="004A3F52"/>
    <w:rsid w:val="004A45B4"/>
    <w:rsid w:val="004A5653"/>
    <w:rsid w:val="004A7AC7"/>
    <w:rsid w:val="004B0A98"/>
    <w:rsid w:val="004B17CA"/>
    <w:rsid w:val="004B1917"/>
    <w:rsid w:val="004B3998"/>
    <w:rsid w:val="004B5322"/>
    <w:rsid w:val="004B6E13"/>
    <w:rsid w:val="004C13D8"/>
    <w:rsid w:val="004C57E0"/>
    <w:rsid w:val="004C5A02"/>
    <w:rsid w:val="004C61E0"/>
    <w:rsid w:val="004C6832"/>
    <w:rsid w:val="004C7052"/>
    <w:rsid w:val="004D1352"/>
    <w:rsid w:val="004D29E1"/>
    <w:rsid w:val="004D46FB"/>
    <w:rsid w:val="004D5962"/>
    <w:rsid w:val="004D63F3"/>
    <w:rsid w:val="004E2447"/>
    <w:rsid w:val="004E3296"/>
    <w:rsid w:val="004E3A68"/>
    <w:rsid w:val="004E3F63"/>
    <w:rsid w:val="004E587D"/>
    <w:rsid w:val="004E6BF9"/>
    <w:rsid w:val="004E7D33"/>
    <w:rsid w:val="004F0971"/>
    <w:rsid w:val="004F1BA3"/>
    <w:rsid w:val="004F3143"/>
    <w:rsid w:val="004F3677"/>
    <w:rsid w:val="004F4C9C"/>
    <w:rsid w:val="004F6A52"/>
    <w:rsid w:val="004F7418"/>
    <w:rsid w:val="004F77C8"/>
    <w:rsid w:val="00501FC4"/>
    <w:rsid w:val="005025D6"/>
    <w:rsid w:val="005059D1"/>
    <w:rsid w:val="00506378"/>
    <w:rsid w:val="00506CA1"/>
    <w:rsid w:val="005079E4"/>
    <w:rsid w:val="00507CBB"/>
    <w:rsid w:val="00507D69"/>
    <w:rsid w:val="00510071"/>
    <w:rsid w:val="00510C58"/>
    <w:rsid w:val="0051168D"/>
    <w:rsid w:val="0051346C"/>
    <w:rsid w:val="00514B35"/>
    <w:rsid w:val="00515B63"/>
    <w:rsid w:val="00517CC0"/>
    <w:rsid w:val="005229F6"/>
    <w:rsid w:val="00523B53"/>
    <w:rsid w:val="005264E3"/>
    <w:rsid w:val="00526726"/>
    <w:rsid w:val="00526F7C"/>
    <w:rsid w:val="005275E5"/>
    <w:rsid w:val="00530252"/>
    <w:rsid w:val="00532C1C"/>
    <w:rsid w:val="0053328F"/>
    <w:rsid w:val="00533396"/>
    <w:rsid w:val="00533A0D"/>
    <w:rsid w:val="00533EDE"/>
    <w:rsid w:val="00534551"/>
    <w:rsid w:val="00534B77"/>
    <w:rsid w:val="00536254"/>
    <w:rsid w:val="00536345"/>
    <w:rsid w:val="00536ED7"/>
    <w:rsid w:val="0054007F"/>
    <w:rsid w:val="00541177"/>
    <w:rsid w:val="0054208A"/>
    <w:rsid w:val="00543D33"/>
    <w:rsid w:val="00543FD8"/>
    <w:rsid w:val="00544446"/>
    <w:rsid w:val="005466DC"/>
    <w:rsid w:val="00550205"/>
    <w:rsid w:val="00550A66"/>
    <w:rsid w:val="00550E5F"/>
    <w:rsid w:val="005525FD"/>
    <w:rsid w:val="0055351E"/>
    <w:rsid w:val="0055433E"/>
    <w:rsid w:val="0055438C"/>
    <w:rsid w:val="00554795"/>
    <w:rsid w:val="00560B80"/>
    <w:rsid w:val="005614FF"/>
    <w:rsid w:val="00562984"/>
    <w:rsid w:val="00563870"/>
    <w:rsid w:val="0056521A"/>
    <w:rsid w:val="005658EE"/>
    <w:rsid w:val="00566848"/>
    <w:rsid w:val="00571296"/>
    <w:rsid w:val="0057347B"/>
    <w:rsid w:val="00573898"/>
    <w:rsid w:val="00574334"/>
    <w:rsid w:val="00576C75"/>
    <w:rsid w:val="005819D5"/>
    <w:rsid w:val="00581BDC"/>
    <w:rsid w:val="00582441"/>
    <w:rsid w:val="00583448"/>
    <w:rsid w:val="005843A2"/>
    <w:rsid w:val="00585151"/>
    <w:rsid w:val="00587229"/>
    <w:rsid w:val="005874ED"/>
    <w:rsid w:val="005877EC"/>
    <w:rsid w:val="00590FDA"/>
    <w:rsid w:val="0059138B"/>
    <w:rsid w:val="00591EE8"/>
    <w:rsid w:val="0059325F"/>
    <w:rsid w:val="005934DF"/>
    <w:rsid w:val="0059374B"/>
    <w:rsid w:val="005937FA"/>
    <w:rsid w:val="005966AE"/>
    <w:rsid w:val="00597674"/>
    <w:rsid w:val="005A673B"/>
    <w:rsid w:val="005A6F90"/>
    <w:rsid w:val="005B1C52"/>
    <w:rsid w:val="005B257A"/>
    <w:rsid w:val="005B787F"/>
    <w:rsid w:val="005C155B"/>
    <w:rsid w:val="005C18AF"/>
    <w:rsid w:val="005C3817"/>
    <w:rsid w:val="005C58ED"/>
    <w:rsid w:val="005D013A"/>
    <w:rsid w:val="005D1533"/>
    <w:rsid w:val="005D1752"/>
    <w:rsid w:val="005D19BD"/>
    <w:rsid w:val="005D1D31"/>
    <w:rsid w:val="005D22CC"/>
    <w:rsid w:val="005D3D35"/>
    <w:rsid w:val="005D4525"/>
    <w:rsid w:val="005D48EA"/>
    <w:rsid w:val="005D7E5B"/>
    <w:rsid w:val="005E3A59"/>
    <w:rsid w:val="005E727A"/>
    <w:rsid w:val="005E7AAE"/>
    <w:rsid w:val="005F021D"/>
    <w:rsid w:val="005F1C67"/>
    <w:rsid w:val="005F356A"/>
    <w:rsid w:val="005F3961"/>
    <w:rsid w:val="005F3EEB"/>
    <w:rsid w:val="005F56C5"/>
    <w:rsid w:val="005F5CAD"/>
    <w:rsid w:val="005F669E"/>
    <w:rsid w:val="00601058"/>
    <w:rsid w:val="00603C25"/>
    <w:rsid w:val="00604112"/>
    <w:rsid w:val="0060490F"/>
    <w:rsid w:val="00606FA6"/>
    <w:rsid w:val="00607483"/>
    <w:rsid w:val="00610FBF"/>
    <w:rsid w:val="00611AE6"/>
    <w:rsid w:val="006125CB"/>
    <w:rsid w:val="0061559E"/>
    <w:rsid w:val="0061571C"/>
    <w:rsid w:val="00623065"/>
    <w:rsid w:val="00623A73"/>
    <w:rsid w:val="006245E9"/>
    <w:rsid w:val="006310B6"/>
    <w:rsid w:val="00632149"/>
    <w:rsid w:val="006321B8"/>
    <w:rsid w:val="00632226"/>
    <w:rsid w:val="00634670"/>
    <w:rsid w:val="00636924"/>
    <w:rsid w:val="0063733A"/>
    <w:rsid w:val="006406F8"/>
    <w:rsid w:val="00640792"/>
    <w:rsid w:val="00640805"/>
    <w:rsid w:val="00641250"/>
    <w:rsid w:val="00650114"/>
    <w:rsid w:val="00650434"/>
    <w:rsid w:val="006505BB"/>
    <w:rsid w:val="0065286B"/>
    <w:rsid w:val="00652D10"/>
    <w:rsid w:val="006566EA"/>
    <w:rsid w:val="00657A2C"/>
    <w:rsid w:val="00660112"/>
    <w:rsid w:val="00660819"/>
    <w:rsid w:val="006613E0"/>
    <w:rsid w:val="006619DF"/>
    <w:rsid w:val="00663242"/>
    <w:rsid w:val="00664C7A"/>
    <w:rsid w:val="00664CC6"/>
    <w:rsid w:val="00666720"/>
    <w:rsid w:val="00667B4F"/>
    <w:rsid w:val="00670632"/>
    <w:rsid w:val="006707A2"/>
    <w:rsid w:val="006708D8"/>
    <w:rsid w:val="00670DE4"/>
    <w:rsid w:val="00672785"/>
    <w:rsid w:val="00673B61"/>
    <w:rsid w:val="006751A7"/>
    <w:rsid w:val="006805FF"/>
    <w:rsid w:val="006806DD"/>
    <w:rsid w:val="00682007"/>
    <w:rsid w:val="006822E3"/>
    <w:rsid w:val="00682984"/>
    <w:rsid w:val="00683C14"/>
    <w:rsid w:val="006909D5"/>
    <w:rsid w:val="00691680"/>
    <w:rsid w:val="00691870"/>
    <w:rsid w:val="006944C5"/>
    <w:rsid w:val="00695462"/>
    <w:rsid w:val="0069756F"/>
    <w:rsid w:val="006A30D3"/>
    <w:rsid w:val="006A60E1"/>
    <w:rsid w:val="006A6979"/>
    <w:rsid w:val="006A77B4"/>
    <w:rsid w:val="006A7B9C"/>
    <w:rsid w:val="006A7D74"/>
    <w:rsid w:val="006B33ED"/>
    <w:rsid w:val="006B4F26"/>
    <w:rsid w:val="006B5129"/>
    <w:rsid w:val="006C08C5"/>
    <w:rsid w:val="006C15AB"/>
    <w:rsid w:val="006C40A5"/>
    <w:rsid w:val="006C58B9"/>
    <w:rsid w:val="006C6D83"/>
    <w:rsid w:val="006D1FDF"/>
    <w:rsid w:val="006D27F7"/>
    <w:rsid w:val="006D2CA2"/>
    <w:rsid w:val="006D5DC8"/>
    <w:rsid w:val="006E1472"/>
    <w:rsid w:val="006E1F86"/>
    <w:rsid w:val="006E4C92"/>
    <w:rsid w:val="006E4DC5"/>
    <w:rsid w:val="006E7DBA"/>
    <w:rsid w:val="006F0F2B"/>
    <w:rsid w:val="006F18D3"/>
    <w:rsid w:val="006F2916"/>
    <w:rsid w:val="006F405A"/>
    <w:rsid w:val="006F5621"/>
    <w:rsid w:val="006F61B2"/>
    <w:rsid w:val="006F7196"/>
    <w:rsid w:val="006F76CC"/>
    <w:rsid w:val="006F7E3A"/>
    <w:rsid w:val="007017D3"/>
    <w:rsid w:val="00703F5C"/>
    <w:rsid w:val="0070427E"/>
    <w:rsid w:val="00705513"/>
    <w:rsid w:val="007069BF"/>
    <w:rsid w:val="007071F1"/>
    <w:rsid w:val="007104D4"/>
    <w:rsid w:val="00713EC9"/>
    <w:rsid w:val="007215B5"/>
    <w:rsid w:val="00722EF4"/>
    <w:rsid w:val="007234ED"/>
    <w:rsid w:val="0072370C"/>
    <w:rsid w:val="00723AB1"/>
    <w:rsid w:val="007240B4"/>
    <w:rsid w:val="00726B9B"/>
    <w:rsid w:val="00727044"/>
    <w:rsid w:val="007271FB"/>
    <w:rsid w:val="00730365"/>
    <w:rsid w:val="0073269E"/>
    <w:rsid w:val="00732D10"/>
    <w:rsid w:val="0074205E"/>
    <w:rsid w:val="007434DF"/>
    <w:rsid w:val="00744406"/>
    <w:rsid w:val="007460D0"/>
    <w:rsid w:val="007464A7"/>
    <w:rsid w:val="00750682"/>
    <w:rsid w:val="0075303E"/>
    <w:rsid w:val="00753325"/>
    <w:rsid w:val="0075392F"/>
    <w:rsid w:val="00760B8D"/>
    <w:rsid w:val="007628CA"/>
    <w:rsid w:val="00762BC3"/>
    <w:rsid w:val="00763745"/>
    <w:rsid w:val="00763F15"/>
    <w:rsid w:val="007653C4"/>
    <w:rsid w:val="0076602D"/>
    <w:rsid w:val="007700E5"/>
    <w:rsid w:val="00771583"/>
    <w:rsid w:val="0077236E"/>
    <w:rsid w:val="00772FC8"/>
    <w:rsid w:val="00775341"/>
    <w:rsid w:val="00776275"/>
    <w:rsid w:val="00776FF5"/>
    <w:rsid w:val="00777AC5"/>
    <w:rsid w:val="00781046"/>
    <w:rsid w:val="007810DE"/>
    <w:rsid w:val="00781C9F"/>
    <w:rsid w:val="00783862"/>
    <w:rsid w:val="00784C4D"/>
    <w:rsid w:val="00786035"/>
    <w:rsid w:val="007864FA"/>
    <w:rsid w:val="00786F74"/>
    <w:rsid w:val="00786FBC"/>
    <w:rsid w:val="00787BD6"/>
    <w:rsid w:val="00787D8D"/>
    <w:rsid w:val="00790471"/>
    <w:rsid w:val="00790981"/>
    <w:rsid w:val="007919F0"/>
    <w:rsid w:val="00792A77"/>
    <w:rsid w:val="007932A2"/>
    <w:rsid w:val="00794C8E"/>
    <w:rsid w:val="007A3271"/>
    <w:rsid w:val="007A35DC"/>
    <w:rsid w:val="007B107C"/>
    <w:rsid w:val="007B5207"/>
    <w:rsid w:val="007B7E9F"/>
    <w:rsid w:val="007C07E3"/>
    <w:rsid w:val="007C186E"/>
    <w:rsid w:val="007C4811"/>
    <w:rsid w:val="007C6BDF"/>
    <w:rsid w:val="007C7ED8"/>
    <w:rsid w:val="007D02DA"/>
    <w:rsid w:val="007D2090"/>
    <w:rsid w:val="007D30AB"/>
    <w:rsid w:val="007D34A0"/>
    <w:rsid w:val="007D3546"/>
    <w:rsid w:val="007D3D36"/>
    <w:rsid w:val="007D6146"/>
    <w:rsid w:val="007D6CFA"/>
    <w:rsid w:val="007E05D0"/>
    <w:rsid w:val="007E55B3"/>
    <w:rsid w:val="007E77E7"/>
    <w:rsid w:val="007F167F"/>
    <w:rsid w:val="007F273D"/>
    <w:rsid w:val="007F2AA7"/>
    <w:rsid w:val="007F2F72"/>
    <w:rsid w:val="007F50F4"/>
    <w:rsid w:val="007F6BA8"/>
    <w:rsid w:val="007F6DB4"/>
    <w:rsid w:val="007F7EDA"/>
    <w:rsid w:val="00802ABE"/>
    <w:rsid w:val="0080308A"/>
    <w:rsid w:val="008068CF"/>
    <w:rsid w:val="008072B4"/>
    <w:rsid w:val="0080786D"/>
    <w:rsid w:val="008079A5"/>
    <w:rsid w:val="00810E10"/>
    <w:rsid w:val="00813123"/>
    <w:rsid w:val="00813461"/>
    <w:rsid w:val="008145B8"/>
    <w:rsid w:val="00814E22"/>
    <w:rsid w:val="008202E3"/>
    <w:rsid w:val="00820BC1"/>
    <w:rsid w:val="00823D40"/>
    <w:rsid w:val="00824024"/>
    <w:rsid w:val="00825545"/>
    <w:rsid w:val="00825F8F"/>
    <w:rsid w:val="00830D4A"/>
    <w:rsid w:val="0083226E"/>
    <w:rsid w:val="008333E9"/>
    <w:rsid w:val="008337E2"/>
    <w:rsid w:val="008343B3"/>
    <w:rsid w:val="008354E9"/>
    <w:rsid w:val="008375D4"/>
    <w:rsid w:val="00837866"/>
    <w:rsid w:val="008410FA"/>
    <w:rsid w:val="0084152F"/>
    <w:rsid w:val="00845FB4"/>
    <w:rsid w:val="00846D50"/>
    <w:rsid w:val="008471A9"/>
    <w:rsid w:val="00847344"/>
    <w:rsid w:val="00847C92"/>
    <w:rsid w:val="0085040F"/>
    <w:rsid w:val="00852D1E"/>
    <w:rsid w:val="00853713"/>
    <w:rsid w:val="0085488F"/>
    <w:rsid w:val="008577A6"/>
    <w:rsid w:val="008604FB"/>
    <w:rsid w:val="00860C26"/>
    <w:rsid w:val="00860D79"/>
    <w:rsid w:val="008612E2"/>
    <w:rsid w:val="00861F3E"/>
    <w:rsid w:val="00862EF1"/>
    <w:rsid w:val="008643D1"/>
    <w:rsid w:val="00881002"/>
    <w:rsid w:val="00883261"/>
    <w:rsid w:val="00890B54"/>
    <w:rsid w:val="00894646"/>
    <w:rsid w:val="00894EF5"/>
    <w:rsid w:val="008970B7"/>
    <w:rsid w:val="008976E0"/>
    <w:rsid w:val="008A2F6C"/>
    <w:rsid w:val="008A3B92"/>
    <w:rsid w:val="008A4004"/>
    <w:rsid w:val="008A5AC6"/>
    <w:rsid w:val="008B0BD4"/>
    <w:rsid w:val="008B21E3"/>
    <w:rsid w:val="008B2D5C"/>
    <w:rsid w:val="008B2F16"/>
    <w:rsid w:val="008B611B"/>
    <w:rsid w:val="008B7014"/>
    <w:rsid w:val="008B7B7B"/>
    <w:rsid w:val="008C2C29"/>
    <w:rsid w:val="008C317F"/>
    <w:rsid w:val="008C4A97"/>
    <w:rsid w:val="008C670F"/>
    <w:rsid w:val="008C77ED"/>
    <w:rsid w:val="008C7B19"/>
    <w:rsid w:val="008D17BE"/>
    <w:rsid w:val="008D2AA3"/>
    <w:rsid w:val="008D4751"/>
    <w:rsid w:val="008D784F"/>
    <w:rsid w:val="008E0FE8"/>
    <w:rsid w:val="008E18B1"/>
    <w:rsid w:val="008E4106"/>
    <w:rsid w:val="008E5190"/>
    <w:rsid w:val="008E5F0B"/>
    <w:rsid w:val="008F1888"/>
    <w:rsid w:val="008F5278"/>
    <w:rsid w:val="008F73BB"/>
    <w:rsid w:val="0090180F"/>
    <w:rsid w:val="0090389F"/>
    <w:rsid w:val="009103B0"/>
    <w:rsid w:val="009116FB"/>
    <w:rsid w:val="00914588"/>
    <w:rsid w:val="009153A4"/>
    <w:rsid w:val="009207A9"/>
    <w:rsid w:val="009231A9"/>
    <w:rsid w:val="009234BA"/>
    <w:rsid w:val="00927914"/>
    <w:rsid w:val="00930BBB"/>
    <w:rsid w:val="00931BAE"/>
    <w:rsid w:val="00931BFC"/>
    <w:rsid w:val="00932E7F"/>
    <w:rsid w:val="00933EA7"/>
    <w:rsid w:val="009347BB"/>
    <w:rsid w:val="00934E10"/>
    <w:rsid w:val="00934EB8"/>
    <w:rsid w:val="00935551"/>
    <w:rsid w:val="0093612E"/>
    <w:rsid w:val="00937143"/>
    <w:rsid w:val="00942132"/>
    <w:rsid w:val="009426F6"/>
    <w:rsid w:val="009477B6"/>
    <w:rsid w:val="00950309"/>
    <w:rsid w:val="00950D3A"/>
    <w:rsid w:val="00951929"/>
    <w:rsid w:val="00953FBF"/>
    <w:rsid w:val="009541CF"/>
    <w:rsid w:val="00954CE0"/>
    <w:rsid w:val="00954D15"/>
    <w:rsid w:val="00956508"/>
    <w:rsid w:val="00956F2F"/>
    <w:rsid w:val="0095793D"/>
    <w:rsid w:val="0096268D"/>
    <w:rsid w:val="0096284F"/>
    <w:rsid w:val="00963525"/>
    <w:rsid w:val="00963CE7"/>
    <w:rsid w:val="009644F0"/>
    <w:rsid w:val="00964E5D"/>
    <w:rsid w:val="0096537C"/>
    <w:rsid w:val="0096611D"/>
    <w:rsid w:val="009700D1"/>
    <w:rsid w:val="009707E6"/>
    <w:rsid w:val="00971212"/>
    <w:rsid w:val="00971C34"/>
    <w:rsid w:val="0097240F"/>
    <w:rsid w:val="009725CE"/>
    <w:rsid w:val="0097441A"/>
    <w:rsid w:val="0097445E"/>
    <w:rsid w:val="00975DB1"/>
    <w:rsid w:val="00975E62"/>
    <w:rsid w:val="00977613"/>
    <w:rsid w:val="00977D90"/>
    <w:rsid w:val="00980757"/>
    <w:rsid w:val="009819FE"/>
    <w:rsid w:val="00981FE9"/>
    <w:rsid w:val="00983787"/>
    <w:rsid w:val="0098447A"/>
    <w:rsid w:val="00984D7C"/>
    <w:rsid w:val="009850B5"/>
    <w:rsid w:val="00990A3B"/>
    <w:rsid w:val="0099291C"/>
    <w:rsid w:val="0099665C"/>
    <w:rsid w:val="009972AA"/>
    <w:rsid w:val="00997634"/>
    <w:rsid w:val="00997A9B"/>
    <w:rsid w:val="009A04D2"/>
    <w:rsid w:val="009A16D9"/>
    <w:rsid w:val="009A26C3"/>
    <w:rsid w:val="009A2DB5"/>
    <w:rsid w:val="009A6672"/>
    <w:rsid w:val="009B031C"/>
    <w:rsid w:val="009B054A"/>
    <w:rsid w:val="009B1986"/>
    <w:rsid w:val="009B1CB1"/>
    <w:rsid w:val="009B23AC"/>
    <w:rsid w:val="009B3946"/>
    <w:rsid w:val="009B4738"/>
    <w:rsid w:val="009C1268"/>
    <w:rsid w:val="009C549F"/>
    <w:rsid w:val="009D1E09"/>
    <w:rsid w:val="009D2AA1"/>
    <w:rsid w:val="009D2D39"/>
    <w:rsid w:val="009D3A55"/>
    <w:rsid w:val="009D4BBF"/>
    <w:rsid w:val="009D5D55"/>
    <w:rsid w:val="009D7536"/>
    <w:rsid w:val="009E277F"/>
    <w:rsid w:val="009E584F"/>
    <w:rsid w:val="009E6198"/>
    <w:rsid w:val="009E63B5"/>
    <w:rsid w:val="009E7160"/>
    <w:rsid w:val="009F0D5E"/>
    <w:rsid w:val="009F43A0"/>
    <w:rsid w:val="009F5B09"/>
    <w:rsid w:val="009F6BC3"/>
    <w:rsid w:val="009F7203"/>
    <w:rsid w:val="00A043F8"/>
    <w:rsid w:val="00A06235"/>
    <w:rsid w:val="00A07480"/>
    <w:rsid w:val="00A074F6"/>
    <w:rsid w:val="00A109B1"/>
    <w:rsid w:val="00A10B05"/>
    <w:rsid w:val="00A10F95"/>
    <w:rsid w:val="00A12824"/>
    <w:rsid w:val="00A13F57"/>
    <w:rsid w:val="00A14D70"/>
    <w:rsid w:val="00A170BA"/>
    <w:rsid w:val="00A200A9"/>
    <w:rsid w:val="00A225C5"/>
    <w:rsid w:val="00A300FF"/>
    <w:rsid w:val="00A3259F"/>
    <w:rsid w:val="00A3301F"/>
    <w:rsid w:val="00A365EC"/>
    <w:rsid w:val="00A37453"/>
    <w:rsid w:val="00A37A28"/>
    <w:rsid w:val="00A40119"/>
    <w:rsid w:val="00A405E6"/>
    <w:rsid w:val="00A41694"/>
    <w:rsid w:val="00A4172F"/>
    <w:rsid w:val="00A425A6"/>
    <w:rsid w:val="00A42F8F"/>
    <w:rsid w:val="00A43366"/>
    <w:rsid w:val="00A46253"/>
    <w:rsid w:val="00A47833"/>
    <w:rsid w:val="00A52BA6"/>
    <w:rsid w:val="00A52D89"/>
    <w:rsid w:val="00A52F1B"/>
    <w:rsid w:val="00A533D7"/>
    <w:rsid w:val="00A5529C"/>
    <w:rsid w:val="00A55939"/>
    <w:rsid w:val="00A559F7"/>
    <w:rsid w:val="00A55E32"/>
    <w:rsid w:val="00A56331"/>
    <w:rsid w:val="00A57F22"/>
    <w:rsid w:val="00A6077D"/>
    <w:rsid w:val="00A612E4"/>
    <w:rsid w:val="00A61E12"/>
    <w:rsid w:val="00A63746"/>
    <w:rsid w:val="00A673AC"/>
    <w:rsid w:val="00A6767C"/>
    <w:rsid w:val="00A73BE2"/>
    <w:rsid w:val="00A777AD"/>
    <w:rsid w:val="00A77D47"/>
    <w:rsid w:val="00A84838"/>
    <w:rsid w:val="00A8567D"/>
    <w:rsid w:val="00A8787D"/>
    <w:rsid w:val="00A91297"/>
    <w:rsid w:val="00A94218"/>
    <w:rsid w:val="00A94344"/>
    <w:rsid w:val="00A94D52"/>
    <w:rsid w:val="00A95458"/>
    <w:rsid w:val="00A95EB1"/>
    <w:rsid w:val="00A96DD4"/>
    <w:rsid w:val="00A96DEE"/>
    <w:rsid w:val="00AA125E"/>
    <w:rsid w:val="00AA36E5"/>
    <w:rsid w:val="00AA3F98"/>
    <w:rsid w:val="00AA5F8F"/>
    <w:rsid w:val="00AB087F"/>
    <w:rsid w:val="00AB151F"/>
    <w:rsid w:val="00AB29F4"/>
    <w:rsid w:val="00AB6013"/>
    <w:rsid w:val="00AB6B7A"/>
    <w:rsid w:val="00AC10E1"/>
    <w:rsid w:val="00AC2BBA"/>
    <w:rsid w:val="00AC2F4F"/>
    <w:rsid w:val="00AC3805"/>
    <w:rsid w:val="00AC5758"/>
    <w:rsid w:val="00AC7199"/>
    <w:rsid w:val="00AD3236"/>
    <w:rsid w:val="00AD356D"/>
    <w:rsid w:val="00AD6546"/>
    <w:rsid w:val="00AE45B3"/>
    <w:rsid w:val="00AE5158"/>
    <w:rsid w:val="00AE5CDA"/>
    <w:rsid w:val="00AF094A"/>
    <w:rsid w:val="00AF1F36"/>
    <w:rsid w:val="00AF3520"/>
    <w:rsid w:val="00AF4837"/>
    <w:rsid w:val="00AF493E"/>
    <w:rsid w:val="00AF5C24"/>
    <w:rsid w:val="00AF77D6"/>
    <w:rsid w:val="00B00B15"/>
    <w:rsid w:val="00B01056"/>
    <w:rsid w:val="00B01BC2"/>
    <w:rsid w:val="00B03E5C"/>
    <w:rsid w:val="00B0467A"/>
    <w:rsid w:val="00B04A94"/>
    <w:rsid w:val="00B05FF2"/>
    <w:rsid w:val="00B07220"/>
    <w:rsid w:val="00B12159"/>
    <w:rsid w:val="00B13166"/>
    <w:rsid w:val="00B13AE5"/>
    <w:rsid w:val="00B14445"/>
    <w:rsid w:val="00B1536E"/>
    <w:rsid w:val="00B16687"/>
    <w:rsid w:val="00B214ED"/>
    <w:rsid w:val="00B23158"/>
    <w:rsid w:val="00B245CC"/>
    <w:rsid w:val="00B246DE"/>
    <w:rsid w:val="00B2520F"/>
    <w:rsid w:val="00B30138"/>
    <w:rsid w:val="00B317E5"/>
    <w:rsid w:val="00B31E28"/>
    <w:rsid w:val="00B32D98"/>
    <w:rsid w:val="00B3423C"/>
    <w:rsid w:val="00B34761"/>
    <w:rsid w:val="00B35372"/>
    <w:rsid w:val="00B35811"/>
    <w:rsid w:val="00B37843"/>
    <w:rsid w:val="00B41B14"/>
    <w:rsid w:val="00B42770"/>
    <w:rsid w:val="00B47295"/>
    <w:rsid w:val="00B51095"/>
    <w:rsid w:val="00B51890"/>
    <w:rsid w:val="00B51F91"/>
    <w:rsid w:val="00B526B9"/>
    <w:rsid w:val="00B53AF3"/>
    <w:rsid w:val="00B578F0"/>
    <w:rsid w:val="00B636BA"/>
    <w:rsid w:val="00B65662"/>
    <w:rsid w:val="00B6663B"/>
    <w:rsid w:val="00B72389"/>
    <w:rsid w:val="00B7347F"/>
    <w:rsid w:val="00B741B9"/>
    <w:rsid w:val="00B74723"/>
    <w:rsid w:val="00B747F1"/>
    <w:rsid w:val="00B75DAF"/>
    <w:rsid w:val="00B76E43"/>
    <w:rsid w:val="00B7719D"/>
    <w:rsid w:val="00B77C63"/>
    <w:rsid w:val="00B80440"/>
    <w:rsid w:val="00B822A8"/>
    <w:rsid w:val="00B848C0"/>
    <w:rsid w:val="00B85DA1"/>
    <w:rsid w:val="00B86903"/>
    <w:rsid w:val="00B9184C"/>
    <w:rsid w:val="00B944D4"/>
    <w:rsid w:val="00B946AE"/>
    <w:rsid w:val="00B9516A"/>
    <w:rsid w:val="00B95A79"/>
    <w:rsid w:val="00B96911"/>
    <w:rsid w:val="00B9711C"/>
    <w:rsid w:val="00BA34F4"/>
    <w:rsid w:val="00BA3E5F"/>
    <w:rsid w:val="00BA64B7"/>
    <w:rsid w:val="00BA7E36"/>
    <w:rsid w:val="00BB0622"/>
    <w:rsid w:val="00BB1987"/>
    <w:rsid w:val="00BB1A46"/>
    <w:rsid w:val="00BB3CB1"/>
    <w:rsid w:val="00BB4AE3"/>
    <w:rsid w:val="00BB785F"/>
    <w:rsid w:val="00BC05FB"/>
    <w:rsid w:val="00BC1222"/>
    <w:rsid w:val="00BC6E10"/>
    <w:rsid w:val="00BC7369"/>
    <w:rsid w:val="00BD102D"/>
    <w:rsid w:val="00BD2453"/>
    <w:rsid w:val="00BD4B6A"/>
    <w:rsid w:val="00BE02C7"/>
    <w:rsid w:val="00BE106C"/>
    <w:rsid w:val="00BE1190"/>
    <w:rsid w:val="00BE1407"/>
    <w:rsid w:val="00BE4ADA"/>
    <w:rsid w:val="00BE59FB"/>
    <w:rsid w:val="00BE5C5D"/>
    <w:rsid w:val="00BF08A3"/>
    <w:rsid w:val="00BF11FC"/>
    <w:rsid w:val="00BF1F6B"/>
    <w:rsid w:val="00BF2049"/>
    <w:rsid w:val="00BF24C4"/>
    <w:rsid w:val="00BF31D5"/>
    <w:rsid w:val="00BF36C8"/>
    <w:rsid w:val="00BF613F"/>
    <w:rsid w:val="00BF6E03"/>
    <w:rsid w:val="00BF6E4D"/>
    <w:rsid w:val="00BF747C"/>
    <w:rsid w:val="00BF7B6F"/>
    <w:rsid w:val="00BF7C8C"/>
    <w:rsid w:val="00BF7F6A"/>
    <w:rsid w:val="00C000ED"/>
    <w:rsid w:val="00C00F57"/>
    <w:rsid w:val="00C02A7B"/>
    <w:rsid w:val="00C03BA1"/>
    <w:rsid w:val="00C04032"/>
    <w:rsid w:val="00C11D2B"/>
    <w:rsid w:val="00C13DBD"/>
    <w:rsid w:val="00C1676F"/>
    <w:rsid w:val="00C223CE"/>
    <w:rsid w:val="00C225AB"/>
    <w:rsid w:val="00C23918"/>
    <w:rsid w:val="00C24A7E"/>
    <w:rsid w:val="00C24BA8"/>
    <w:rsid w:val="00C251BB"/>
    <w:rsid w:val="00C326BB"/>
    <w:rsid w:val="00C32AA1"/>
    <w:rsid w:val="00C33D57"/>
    <w:rsid w:val="00C35425"/>
    <w:rsid w:val="00C35992"/>
    <w:rsid w:val="00C3664A"/>
    <w:rsid w:val="00C37283"/>
    <w:rsid w:val="00C37671"/>
    <w:rsid w:val="00C37F42"/>
    <w:rsid w:val="00C40346"/>
    <w:rsid w:val="00C407E8"/>
    <w:rsid w:val="00C40B66"/>
    <w:rsid w:val="00C449A6"/>
    <w:rsid w:val="00C44C01"/>
    <w:rsid w:val="00C46E77"/>
    <w:rsid w:val="00C471E2"/>
    <w:rsid w:val="00C50202"/>
    <w:rsid w:val="00C50965"/>
    <w:rsid w:val="00C53AF1"/>
    <w:rsid w:val="00C54662"/>
    <w:rsid w:val="00C55113"/>
    <w:rsid w:val="00C569B5"/>
    <w:rsid w:val="00C5739F"/>
    <w:rsid w:val="00C57D02"/>
    <w:rsid w:val="00C60031"/>
    <w:rsid w:val="00C610F9"/>
    <w:rsid w:val="00C61144"/>
    <w:rsid w:val="00C628A2"/>
    <w:rsid w:val="00C6365A"/>
    <w:rsid w:val="00C64CFE"/>
    <w:rsid w:val="00C65D18"/>
    <w:rsid w:val="00C660C9"/>
    <w:rsid w:val="00C66104"/>
    <w:rsid w:val="00C66A04"/>
    <w:rsid w:val="00C6724E"/>
    <w:rsid w:val="00C67BA7"/>
    <w:rsid w:val="00C70B1F"/>
    <w:rsid w:val="00C74900"/>
    <w:rsid w:val="00C81B00"/>
    <w:rsid w:val="00C8702E"/>
    <w:rsid w:val="00C87795"/>
    <w:rsid w:val="00C877AD"/>
    <w:rsid w:val="00C91A75"/>
    <w:rsid w:val="00C936BC"/>
    <w:rsid w:val="00CA2A31"/>
    <w:rsid w:val="00CA31F4"/>
    <w:rsid w:val="00CA51E0"/>
    <w:rsid w:val="00CA78B5"/>
    <w:rsid w:val="00CB01A1"/>
    <w:rsid w:val="00CB0CA5"/>
    <w:rsid w:val="00CB1449"/>
    <w:rsid w:val="00CB1697"/>
    <w:rsid w:val="00CB1EFE"/>
    <w:rsid w:val="00CB295B"/>
    <w:rsid w:val="00CB3EDE"/>
    <w:rsid w:val="00CB4C50"/>
    <w:rsid w:val="00CB608D"/>
    <w:rsid w:val="00CB761A"/>
    <w:rsid w:val="00CB7BA4"/>
    <w:rsid w:val="00CC19B9"/>
    <w:rsid w:val="00CC1E4E"/>
    <w:rsid w:val="00CC252C"/>
    <w:rsid w:val="00CC647E"/>
    <w:rsid w:val="00CD200D"/>
    <w:rsid w:val="00CD3484"/>
    <w:rsid w:val="00CD3E78"/>
    <w:rsid w:val="00CD5469"/>
    <w:rsid w:val="00CD62A3"/>
    <w:rsid w:val="00CD6AB1"/>
    <w:rsid w:val="00CD7BE3"/>
    <w:rsid w:val="00CE0C47"/>
    <w:rsid w:val="00CE195A"/>
    <w:rsid w:val="00CE1E26"/>
    <w:rsid w:val="00CE2B93"/>
    <w:rsid w:val="00CE2DA5"/>
    <w:rsid w:val="00CE4601"/>
    <w:rsid w:val="00CF0623"/>
    <w:rsid w:val="00CF0CC4"/>
    <w:rsid w:val="00CF2E9F"/>
    <w:rsid w:val="00CF3EB6"/>
    <w:rsid w:val="00CF44CD"/>
    <w:rsid w:val="00CF506E"/>
    <w:rsid w:val="00CF59DA"/>
    <w:rsid w:val="00CF755B"/>
    <w:rsid w:val="00D01459"/>
    <w:rsid w:val="00D02F02"/>
    <w:rsid w:val="00D0374D"/>
    <w:rsid w:val="00D04076"/>
    <w:rsid w:val="00D048CC"/>
    <w:rsid w:val="00D06395"/>
    <w:rsid w:val="00D06E80"/>
    <w:rsid w:val="00D07B51"/>
    <w:rsid w:val="00D10FA3"/>
    <w:rsid w:val="00D1182F"/>
    <w:rsid w:val="00D22266"/>
    <w:rsid w:val="00D2481D"/>
    <w:rsid w:val="00D24E6F"/>
    <w:rsid w:val="00D25FC8"/>
    <w:rsid w:val="00D30EC7"/>
    <w:rsid w:val="00D31963"/>
    <w:rsid w:val="00D37E8A"/>
    <w:rsid w:val="00D4203C"/>
    <w:rsid w:val="00D42979"/>
    <w:rsid w:val="00D43B1B"/>
    <w:rsid w:val="00D45191"/>
    <w:rsid w:val="00D45C8A"/>
    <w:rsid w:val="00D46490"/>
    <w:rsid w:val="00D47001"/>
    <w:rsid w:val="00D51133"/>
    <w:rsid w:val="00D52380"/>
    <w:rsid w:val="00D5797B"/>
    <w:rsid w:val="00D606AA"/>
    <w:rsid w:val="00D62AFB"/>
    <w:rsid w:val="00D64A55"/>
    <w:rsid w:val="00D65A0E"/>
    <w:rsid w:val="00D70E51"/>
    <w:rsid w:val="00D7232E"/>
    <w:rsid w:val="00D75B54"/>
    <w:rsid w:val="00D7732E"/>
    <w:rsid w:val="00D778EF"/>
    <w:rsid w:val="00D823D1"/>
    <w:rsid w:val="00D82866"/>
    <w:rsid w:val="00D84167"/>
    <w:rsid w:val="00D842D8"/>
    <w:rsid w:val="00D8555E"/>
    <w:rsid w:val="00D85BB0"/>
    <w:rsid w:val="00D85E6D"/>
    <w:rsid w:val="00D86723"/>
    <w:rsid w:val="00D87540"/>
    <w:rsid w:val="00D91420"/>
    <w:rsid w:val="00D91460"/>
    <w:rsid w:val="00D91F3C"/>
    <w:rsid w:val="00D92723"/>
    <w:rsid w:val="00D939AB"/>
    <w:rsid w:val="00D94207"/>
    <w:rsid w:val="00D95579"/>
    <w:rsid w:val="00D961B6"/>
    <w:rsid w:val="00DA04F6"/>
    <w:rsid w:val="00DA1667"/>
    <w:rsid w:val="00DA2B18"/>
    <w:rsid w:val="00DA3E9A"/>
    <w:rsid w:val="00DA6ABA"/>
    <w:rsid w:val="00DA717F"/>
    <w:rsid w:val="00DB124F"/>
    <w:rsid w:val="00DB2066"/>
    <w:rsid w:val="00DB3808"/>
    <w:rsid w:val="00DB5B14"/>
    <w:rsid w:val="00DC2302"/>
    <w:rsid w:val="00DC2D83"/>
    <w:rsid w:val="00DC3961"/>
    <w:rsid w:val="00DC7AEC"/>
    <w:rsid w:val="00DD21AD"/>
    <w:rsid w:val="00DD278D"/>
    <w:rsid w:val="00DD358A"/>
    <w:rsid w:val="00DD4132"/>
    <w:rsid w:val="00DD55C3"/>
    <w:rsid w:val="00DD6AF1"/>
    <w:rsid w:val="00DD6EEE"/>
    <w:rsid w:val="00DD7659"/>
    <w:rsid w:val="00DE2212"/>
    <w:rsid w:val="00DE4ED8"/>
    <w:rsid w:val="00DE5639"/>
    <w:rsid w:val="00DE6E75"/>
    <w:rsid w:val="00DF3E8B"/>
    <w:rsid w:val="00DF6409"/>
    <w:rsid w:val="00DF7502"/>
    <w:rsid w:val="00DF78F3"/>
    <w:rsid w:val="00E015C3"/>
    <w:rsid w:val="00E024D3"/>
    <w:rsid w:val="00E07B28"/>
    <w:rsid w:val="00E07CBF"/>
    <w:rsid w:val="00E10A54"/>
    <w:rsid w:val="00E10C81"/>
    <w:rsid w:val="00E12B71"/>
    <w:rsid w:val="00E130BD"/>
    <w:rsid w:val="00E138B3"/>
    <w:rsid w:val="00E14316"/>
    <w:rsid w:val="00E150C5"/>
    <w:rsid w:val="00E15170"/>
    <w:rsid w:val="00E152BB"/>
    <w:rsid w:val="00E17E2D"/>
    <w:rsid w:val="00E2384B"/>
    <w:rsid w:val="00E246C6"/>
    <w:rsid w:val="00E24737"/>
    <w:rsid w:val="00E26504"/>
    <w:rsid w:val="00E26547"/>
    <w:rsid w:val="00E27CDE"/>
    <w:rsid w:val="00E27DA4"/>
    <w:rsid w:val="00E3040E"/>
    <w:rsid w:val="00E307E2"/>
    <w:rsid w:val="00E30A67"/>
    <w:rsid w:val="00E30A8C"/>
    <w:rsid w:val="00E3325E"/>
    <w:rsid w:val="00E370F9"/>
    <w:rsid w:val="00E40B29"/>
    <w:rsid w:val="00E44405"/>
    <w:rsid w:val="00E46EF2"/>
    <w:rsid w:val="00E474AD"/>
    <w:rsid w:val="00E47F59"/>
    <w:rsid w:val="00E504FB"/>
    <w:rsid w:val="00E51B05"/>
    <w:rsid w:val="00E52844"/>
    <w:rsid w:val="00E53130"/>
    <w:rsid w:val="00E56B91"/>
    <w:rsid w:val="00E617C7"/>
    <w:rsid w:val="00E635D3"/>
    <w:rsid w:val="00E67131"/>
    <w:rsid w:val="00E67461"/>
    <w:rsid w:val="00E679D5"/>
    <w:rsid w:val="00E67C69"/>
    <w:rsid w:val="00E708F8"/>
    <w:rsid w:val="00E70BCC"/>
    <w:rsid w:val="00E718F8"/>
    <w:rsid w:val="00E7343A"/>
    <w:rsid w:val="00E73727"/>
    <w:rsid w:val="00E73E06"/>
    <w:rsid w:val="00E75BDA"/>
    <w:rsid w:val="00E768A1"/>
    <w:rsid w:val="00E80E9D"/>
    <w:rsid w:val="00E810E3"/>
    <w:rsid w:val="00E83E40"/>
    <w:rsid w:val="00E84A7B"/>
    <w:rsid w:val="00E86F65"/>
    <w:rsid w:val="00E87F94"/>
    <w:rsid w:val="00E92E1C"/>
    <w:rsid w:val="00E93455"/>
    <w:rsid w:val="00E95D29"/>
    <w:rsid w:val="00E95E3C"/>
    <w:rsid w:val="00E95E6A"/>
    <w:rsid w:val="00E9726B"/>
    <w:rsid w:val="00EA11CB"/>
    <w:rsid w:val="00EA1E33"/>
    <w:rsid w:val="00EA2560"/>
    <w:rsid w:val="00EA2AA5"/>
    <w:rsid w:val="00EA3BDE"/>
    <w:rsid w:val="00EA4BE0"/>
    <w:rsid w:val="00EA7152"/>
    <w:rsid w:val="00EB02B0"/>
    <w:rsid w:val="00EB19BB"/>
    <w:rsid w:val="00EB2C65"/>
    <w:rsid w:val="00EB3E10"/>
    <w:rsid w:val="00EB4721"/>
    <w:rsid w:val="00EB49E7"/>
    <w:rsid w:val="00EB6FC4"/>
    <w:rsid w:val="00EB7840"/>
    <w:rsid w:val="00EC0FBB"/>
    <w:rsid w:val="00EC1B16"/>
    <w:rsid w:val="00EC367F"/>
    <w:rsid w:val="00EC36FF"/>
    <w:rsid w:val="00EC5E4D"/>
    <w:rsid w:val="00EC61F3"/>
    <w:rsid w:val="00ED017D"/>
    <w:rsid w:val="00ED0FDF"/>
    <w:rsid w:val="00ED3CAC"/>
    <w:rsid w:val="00ED449F"/>
    <w:rsid w:val="00ED5B2F"/>
    <w:rsid w:val="00ED5BDE"/>
    <w:rsid w:val="00ED6C11"/>
    <w:rsid w:val="00EE0D0B"/>
    <w:rsid w:val="00EE21CD"/>
    <w:rsid w:val="00EE2213"/>
    <w:rsid w:val="00EE5B13"/>
    <w:rsid w:val="00EE5FA7"/>
    <w:rsid w:val="00EE61EA"/>
    <w:rsid w:val="00EE6270"/>
    <w:rsid w:val="00EE6E1E"/>
    <w:rsid w:val="00EE7E52"/>
    <w:rsid w:val="00EF0542"/>
    <w:rsid w:val="00EF4A1D"/>
    <w:rsid w:val="00F004EB"/>
    <w:rsid w:val="00F02493"/>
    <w:rsid w:val="00F03229"/>
    <w:rsid w:val="00F03343"/>
    <w:rsid w:val="00F03813"/>
    <w:rsid w:val="00F039DB"/>
    <w:rsid w:val="00F03A1F"/>
    <w:rsid w:val="00F044E6"/>
    <w:rsid w:val="00F0485B"/>
    <w:rsid w:val="00F05B5F"/>
    <w:rsid w:val="00F07E89"/>
    <w:rsid w:val="00F10E20"/>
    <w:rsid w:val="00F12AD7"/>
    <w:rsid w:val="00F14EE5"/>
    <w:rsid w:val="00F15683"/>
    <w:rsid w:val="00F16E60"/>
    <w:rsid w:val="00F2059B"/>
    <w:rsid w:val="00F20F23"/>
    <w:rsid w:val="00F220D9"/>
    <w:rsid w:val="00F229DF"/>
    <w:rsid w:val="00F24933"/>
    <w:rsid w:val="00F24D60"/>
    <w:rsid w:val="00F253FE"/>
    <w:rsid w:val="00F30483"/>
    <w:rsid w:val="00F3061E"/>
    <w:rsid w:val="00F30D1C"/>
    <w:rsid w:val="00F312CF"/>
    <w:rsid w:val="00F33166"/>
    <w:rsid w:val="00F332FC"/>
    <w:rsid w:val="00F35657"/>
    <w:rsid w:val="00F37445"/>
    <w:rsid w:val="00F3760B"/>
    <w:rsid w:val="00F37807"/>
    <w:rsid w:val="00F43BB7"/>
    <w:rsid w:val="00F4421C"/>
    <w:rsid w:val="00F4425A"/>
    <w:rsid w:val="00F50E6A"/>
    <w:rsid w:val="00F51AF0"/>
    <w:rsid w:val="00F51EB1"/>
    <w:rsid w:val="00F5212D"/>
    <w:rsid w:val="00F52ADA"/>
    <w:rsid w:val="00F52CDC"/>
    <w:rsid w:val="00F53ACF"/>
    <w:rsid w:val="00F5672C"/>
    <w:rsid w:val="00F56831"/>
    <w:rsid w:val="00F57EAB"/>
    <w:rsid w:val="00F60819"/>
    <w:rsid w:val="00F65074"/>
    <w:rsid w:val="00F6697E"/>
    <w:rsid w:val="00F66EF8"/>
    <w:rsid w:val="00F6723F"/>
    <w:rsid w:val="00F67C24"/>
    <w:rsid w:val="00F7084C"/>
    <w:rsid w:val="00F71490"/>
    <w:rsid w:val="00F724B3"/>
    <w:rsid w:val="00F73CB0"/>
    <w:rsid w:val="00F766ED"/>
    <w:rsid w:val="00F76F09"/>
    <w:rsid w:val="00F774A5"/>
    <w:rsid w:val="00F77D2B"/>
    <w:rsid w:val="00F826E9"/>
    <w:rsid w:val="00F82D4D"/>
    <w:rsid w:val="00F844BD"/>
    <w:rsid w:val="00F8545C"/>
    <w:rsid w:val="00F85FB2"/>
    <w:rsid w:val="00F90546"/>
    <w:rsid w:val="00F90B33"/>
    <w:rsid w:val="00F91D88"/>
    <w:rsid w:val="00F9448E"/>
    <w:rsid w:val="00F96264"/>
    <w:rsid w:val="00F96489"/>
    <w:rsid w:val="00FA0D75"/>
    <w:rsid w:val="00FA3611"/>
    <w:rsid w:val="00FA5DBE"/>
    <w:rsid w:val="00FB02EF"/>
    <w:rsid w:val="00FB08F9"/>
    <w:rsid w:val="00FB0DD9"/>
    <w:rsid w:val="00FB2923"/>
    <w:rsid w:val="00FB2E94"/>
    <w:rsid w:val="00FB3BA9"/>
    <w:rsid w:val="00FC17F3"/>
    <w:rsid w:val="00FC36D4"/>
    <w:rsid w:val="00FC3E96"/>
    <w:rsid w:val="00FC40A9"/>
    <w:rsid w:val="00FC533B"/>
    <w:rsid w:val="00FC68BB"/>
    <w:rsid w:val="00FC753B"/>
    <w:rsid w:val="00FC796E"/>
    <w:rsid w:val="00FD08D3"/>
    <w:rsid w:val="00FD15BB"/>
    <w:rsid w:val="00FD17CA"/>
    <w:rsid w:val="00FD1827"/>
    <w:rsid w:val="00FD1D7A"/>
    <w:rsid w:val="00FD473D"/>
    <w:rsid w:val="00FD6263"/>
    <w:rsid w:val="00FE1826"/>
    <w:rsid w:val="00FE27E4"/>
    <w:rsid w:val="00FE54C2"/>
    <w:rsid w:val="00FE6559"/>
    <w:rsid w:val="00FE7836"/>
    <w:rsid w:val="00FF0463"/>
    <w:rsid w:val="00FF12F1"/>
    <w:rsid w:val="00FF231F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82B27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28"/>
    <w:rPr>
      <w:rFonts w:ascii="Arial" w:hAnsi="Arial" w:cs="Arial"/>
      <w:lang w:val="en-US" w:eastAsia="en-US"/>
    </w:rPr>
  </w:style>
  <w:style w:type="paragraph" w:styleId="Heading1">
    <w:name w:val="heading 1"/>
    <w:next w:val="BodyText"/>
    <w:link w:val="Heading1Char"/>
    <w:qFormat/>
    <w:rsid w:val="00786FBC"/>
    <w:pPr>
      <w:keepNext/>
      <w:keepLines/>
      <w:numPr>
        <w:numId w:val="2"/>
      </w:numPr>
      <w:spacing w:before="280" w:after="140"/>
      <w:outlineLvl w:val="0"/>
    </w:pPr>
    <w:rPr>
      <w:rFonts w:ascii="Arial" w:hAnsi="Arial" w:cs="Arial"/>
      <w:b/>
      <w:sz w:val="28"/>
      <w:lang w:val="en-US" w:eastAsia="en-US"/>
    </w:rPr>
  </w:style>
  <w:style w:type="paragraph" w:styleId="Heading2">
    <w:name w:val="heading 2"/>
    <w:next w:val="BodyText"/>
    <w:link w:val="Heading2Char"/>
    <w:qFormat/>
    <w:rsid w:val="00786FBC"/>
    <w:pPr>
      <w:keepNext/>
      <w:keepLines/>
      <w:numPr>
        <w:ilvl w:val="1"/>
        <w:numId w:val="2"/>
      </w:numPr>
      <w:spacing w:before="140" w:line="280" w:lineRule="atLeast"/>
      <w:ind w:left="1077" w:hanging="1077"/>
      <w:outlineLvl w:val="1"/>
    </w:pPr>
    <w:rPr>
      <w:rFonts w:ascii="Arial" w:hAnsi="Arial" w:cs="Arial"/>
      <w:b/>
      <w:sz w:val="24"/>
      <w:lang w:val="en-US" w:eastAsia="en-US"/>
    </w:rPr>
  </w:style>
  <w:style w:type="paragraph" w:styleId="Heading3">
    <w:name w:val="heading 3"/>
    <w:next w:val="BodyText"/>
    <w:link w:val="Heading3Char"/>
    <w:qFormat/>
    <w:rsid w:val="006D1FDF"/>
    <w:pPr>
      <w:keepNext/>
      <w:keepLines/>
      <w:numPr>
        <w:ilvl w:val="2"/>
        <w:numId w:val="2"/>
      </w:numPr>
      <w:spacing w:before="140" w:line="280" w:lineRule="atLeast"/>
      <w:ind w:left="1077" w:hanging="1077"/>
      <w:outlineLvl w:val="2"/>
    </w:pPr>
    <w:rPr>
      <w:rFonts w:ascii="Arial" w:hAnsi="Arial" w:cs="Arial"/>
      <w:b/>
      <w:i/>
      <w:iCs/>
      <w:lang w:val="en-US" w:eastAsia="en-US"/>
    </w:rPr>
  </w:style>
  <w:style w:type="paragraph" w:styleId="Heading4">
    <w:name w:val="heading 4"/>
    <w:next w:val="BodyText"/>
    <w:link w:val="Heading4Char"/>
    <w:qFormat/>
    <w:rsid w:val="00D961B6"/>
    <w:pPr>
      <w:keepNext/>
      <w:keepLines/>
      <w:numPr>
        <w:ilvl w:val="3"/>
        <w:numId w:val="2"/>
      </w:numPr>
      <w:spacing w:before="140" w:line="280" w:lineRule="atLeast"/>
      <w:ind w:left="1077" w:hanging="1077"/>
      <w:outlineLvl w:val="3"/>
    </w:pPr>
    <w:rPr>
      <w:rFonts w:ascii="Arial" w:hAnsi="Arial" w:cs="Arial"/>
      <w:i/>
      <w:lang w:val="en-US" w:eastAsia="en-US"/>
    </w:rPr>
  </w:style>
  <w:style w:type="paragraph" w:styleId="Heading5">
    <w:name w:val="heading 5"/>
    <w:next w:val="BodyText"/>
    <w:link w:val="Heading5Char"/>
    <w:qFormat/>
    <w:rsid w:val="00D961B6"/>
    <w:pPr>
      <w:numPr>
        <w:ilvl w:val="4"/>
        <w:numId w:val="2"/>
      </w:numPr>
      <w:tabs>
        <w:tab w:val="clear" w:pos="1440"/>
        <w:tab w:val="left" w:pos="1080"/>
      </w:tabs>
      <w:spacing w:before="140" w:line="280" w:lineRule="atLeast"/>
      <w:ind w:left="1077" w:hanging="1077"/>
      <w:outlineLvl w:val="4"/>
    </w:pPr>
    <w:rPr>
      <w:rFonts w:ascii="Arial" w:hAnsi="Arial" w:cs="Arial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86FBC"/>
    <w:pPr>
      <w:numPr>
        <w:ilvl w:val="5"/>
        <w:numId w:val="2"/>
      </w:numPr>
      <w:spacing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786FBC"/>
    <w:pPr>
      <w:numPr>
        <w:ilvl w:val="6"/>
        <w:numId w:val="2"/>
      </w:num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86FBC"/>
    <w:pPr>
      <w:numPr>
        <w:ilvl w:val="7"/>
        <w:numId w:val="2"/>
      </w:numPr>
      <w:spacing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786FBC"/>
    <w:pPr>
      <w:numPr>
        <w:ilvl w:val="8"/>
        <w:numId w:val="2"/>
      </w:numPr>
      <w:spacing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FBC"/>
    <w:rPr>
      <w:rFonts w:ascii="Arial" w:hAnsi="Arial" w:cs="Arial"/>
      <w:b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D1FDF"/>
    <w:rPr>
      <w:rFonts w:ascii="Arial" w:hAnsi="Arial" w:cs="Arial"/>
      <w:b/>
      <w:i/>
      <w:iCs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86FBC"/>
    <w:rPr>
      <w:rFonts w:ascii="Arial" w:hAnsi="Arial" w:cs="Arial"/>
      <w:b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961B6"/>
    <w:rPr>
      <w:rFonts w:ascii="Arial" w:hAnsi="Arial" w:cs="Arial"/>
      <w:i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961B6"/>
    <w:rPr>
      <w:rFonts w:ascii="Arial" w:hAnsi="Arial" w:cs="Arial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4482A"/>
    <w:rPr>
      <w:rFonts w:ascii="Arial" w:hAnsi="Arial" w:cs="Arial"/>
      <w:i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4482A"/>
    <w:rPr>
      <w:rFonts w:ascii="Arial" w:hAnsi="Arial" w:cs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34482A"/>
    <w:rPr>
      <w:rFonts w:ascii="Arial" w:hAnsi="Arial" w:cs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34482A"/>
    <w:rPr>
      <w:rFonts w:ascii="Arial" w:hAnsi="Arial" w:cs="Arial"/>
      <w:i/>
      <w:sz w:val="18"/>
      <w:lang w:val="en-US" w:eastAsia="en-US"/>
    </w:rPr>
  </w:style>
  <w:style w:type="paragraph" w:styleId="Title">
    <w:name w:val="Title"/>
    <w:basedOn w:val="Normal"/>
    <w:next w:val="BodyText"/>
    <w:link w:val="TitleChar"/>
    <w:qFormat/>
    <w:rsid w:val="00786FBC"/>
    <w:pPr>
      <w:spacing w:after="24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786FBC"/>
    <w:rPr>
      <w:b/>
      <w:sz w:val="28"/>
      <w:lang w:val="en-US" w:eastAsia="en-US"/>
    </w:rPr>
  </w:style>
  <w:style w:type="paragraph" w:styleId="Subtitle">
    <w:name w:val="Subtitle"/>
    <w:basedOn w:val="Normal"/>
    <w:link w:val="SubtitleChar"/>
    <w:qFormat/>
    <w:rsid w:val="00786FBC"/>
    <w:pPr>
      <w:spacing w:after="60"/>
      <w:jc w:val="center"/>
    </w:pPr>
    <w:rPr>
      <w:b/>
      <w:i/>
    </w:rPr>
  </w:style>
  <w:style w:type="character" w:customStyle="1" w:styleId="SubtitleChar">
    <w:name w:val="Subtitle Char"/>
    <w:basedOn w:val="DefaultParagraphFont"/>
    <w:link w:val="Subtitle"/>
    <w:rsid w:val="00786FBC"/>
    <w:rPr>
      <w:b/>
      <w:i/>
      <w:lang w:val="en-US" w:eastAsia="en-US"/>
    </w:rPr>
  </w:style>
  <w:style w:type="character" w:styleId="Emphasis">
    <w:name w:val="Emphasis"/>
    <w:basedOn w:val="DefaultParagraphFont"/>
    <w:qFormat/>
    <w:rsid w:val="00786FBC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6FBC"/>
    <w:pPr>
      <w:outlineLvl w:val="9"/>
    </w:pPr>
  </w:style>
  <w:style w:type="paragraph" w:styleId="Caption">
    <w:name w:val="caption"/>
    <w:basedOn w:val="Normal"/>
    <w:next w:val="Normal"/>
    <w:unhideWhenUsed/>
    <w:qFormat/>
    <w:rsid w:val="006D1FDF"/>
    <w:pPr>
      <w:spacing w:before="140" w:after="140"/>
      <w:ind w:left="1080"/>
      <w:jc w:val="center"/>
    </w:pPr>
    <w:rPr>
      <w:b/>
      <w:bCs/>
      <w:sz w:val="18"/>
      <w:szCs w:val="18"/>
    </w:rPr>
  </w:style>
  <w:style w:type="paragraph" w:customStyle="1" w:styleId="Appendix">
    <w:name w:val="Appendix"/>
    <w:basedOn w:val="Subtitle"/>
    <w:next w:val="Normal"/>
    <w:rsid w:val="00786FBC"/>
    <w:pPr>
      <w:pageBreakBefore/>
      <w:numPr>
        <w:numId w:val="1"/>
      </w:numPr>
      <w:spacing w:before="4000" w:after="240"/>
    </w:pPr>
    <w:rPr>
      <w:i w:val="0"/>
      <w:sz w:val="44"/>
    </w:rPr>
  </w:style>
  <w:style w:type="paragraph" w:customStyle="1" w:styleId="Appendix1">
    <w:name w:val="Appendix 1"/>
    <w:basedOn w:val="Normal"/>
    <w:next w:val="BodyText"/>
    <w:rsid w:val="00786FBC"/>
    <w:pPr>
      <w:numPr>
        <w:ilvl w:val="1"/>
        <w:numId w:val="1"/>
      </w:numPr>
      <w:spacing w:after="140" w:line="280" w:lineRule="atLeast"/>
      <w:ind w:left="1077" w:hanging="1077"/>
    </w:pPr>
    <w:rPr>
      <w:b/>
      <w:sz w:val="24"/>
    </w:rPr>
  </w:style>
  <w:style w:type="paragraph" w:customStyle="1" w:styleId="Appendix2">
    <w:name w:val="Appendix 2"/>
    <w:basedOn w:val="Normal"/>
    <w:next w:val="BodyText"/>
    <w:rsid w:val="00786FBC"/>
    <w:pPr>
      <w:numPr>
        <w:ilvl w:val="2"/>
        <w:numId w:val="1"/>
      </w:numPr>
      <w:tabs>
        <w:tab w:val="clear" w:pos="720"/>
        <w:tab w:val="left" w:pos="1077"/>
      </w:tabs>
      <w:spacing w:after="140" w:line="280" w:lineRule="atLeast"/>
      <w:ind w:left="1077" w:hanging="1077"/>
    </w:pPr>
    <w:rPr>
      <w:b/>
      <w:i/>
    </w:rPr>
  </w:style>
  <w:style w:type="paragraph" w:styleId="BodyText">
    <w:name w:val="Body Text"/>
    <w:basedOn w:val="Normal"/>
    <w:link w:val="BodyTextChar"/>
    <w:rsid w:val="00786FBC"/>
    <w:pPr>
      <w:spacing w:after="140" w:line="280" w:lineRule="atLeast"/>
      <w:ind w:left="1077"/>
    </w:pPr>
  </w:style>
  <w:style w:type="character" w:customStyle="1" w:styleId="BodyTextChar">
    <w:name w:val="Body Text Char"/>
    <w:basedOn w:val="DefaultParagraphFont"/>
    <w:link w:val="BodyText"/>
    <w:rsid w:val="0034482A"/>
    <w:rPr>
      <w:rFonts w:ascii="Arial" w:hAnsi="Arial" w:cs="Arial"/>
      <w:lang w:val="en-US" w:eastAsia="en-US"/>
    </w:rPr>
  </w:style>
  <w:style w:type="paragraph" w:customStyle="1" w:styleId="Appendix3">
    <w:name w:val="Appendix 3"/>
    <w:basedOn w:val="Normal"/>
    <w:next w:val="BodyText"/>
    <w:rsid w:val="00786FBC"/>
    <w:pPr>
      <w:numPr>
        <w:ilvl w:val="3"/>
        <w:numId w:val="1"/>
      </w:numPr>
      <w:tabs>
        <w:tab w:val="clear" w:pos="864"/>
        <w:tab w:val="left" w:pos="1077"/>
      </w:tabs>
      <w:spacing w:after="140" w:line="280" w:lineRule="atLeast"/>
      <w:ind w:left="1077" w:hanging="1077"/>
    </w:pPr>
  </w:style>
  <w:style w:type="paragraph" w:customStyle="1" w:styleId="Appendix-Title">
    <w:name w:val="Appendix-Title"/>
    <w:basedOn w:val="Normal"/>
    <w:next w:val="BodyText"/>
    <w:rsid w:val="00786FBC"/>
    <w:pPr>
      <w:spacing w:after="240"/>
      <w:jc w:val="center"/>
    </w:pPr>
    <w:rPr>
      <w:b/>
      <w:sz w:val="36"/>
    </w:rPr>
  </w:style>
  <w:style w:type="paragraph" w:customStyle="1" w:styleId="BodyText1">
    <w:name w:val="Body Text 1"/>
    <w:next w:val="BodyText"/>
    <w:semiHidden/>
    <w:rsid w:val="00786FBC"/>
    <w:pPr>
      <w:keepNext/>
      <w:keepLines/>
      <w:spacing w:before="140"/>
      <w:ind w:left="720"/>
    </w:pPr>
    <w:rPr>
      <w:rFonts w:ascii="Arial" w:hAnsi="Arial" w:cs="Arial"/>
      <w:b/>
      <w:bCs/>
      <w:sz w:val="24"/>
      <w:lang w:val="en-CA" w:eastAsia="en-US"/>
    </w:rPr>
  </w:style>
  <w:style w:type="paragraph" w:styleId="BodyText2">
    <w:name w:val="Body Text 2"/>
    <w:next w:val="BodyText"/>
    <w:link w:val="BodyText2Char"/>
    <w:semiHidden/>
    <w:rsid w:val="00786FBC"/>
    <w:pPr>
      <w:keepNext/>
      <w:keepLines/>
      <w:spacing w:before="140"/>
      <w:ind w:left="720"/>
    </w:pPr>
    <w:rPr>
      <w:rFonts w:ascii="Arial" w:hAnsi="Arial" w:cs="Arial"/>
      <w:b/>
      <w:sz w:val="24"/>
      <w:lang w:val="en-CA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86FBC"/>
    <w:rPr>
      <w:b/>
      <w:sz w:val="24"/>
      <w:lang w:val="en-CA" w:eastAsia="en-US"/>
    </w:rPr>
  </w:style>
  <w:style w:type="paragraph" w:styleId="BodyText3">
    <w:name w:val="Body Text 3"/>
    <w:next w:val="BodyText"/>
    <w:link w:val="BodyText3Char"/>
    <w:semiHidden/>
    <w:rsid w:val="00786FBC"/>
    <w:pPr>
      <w:keepNext/>
      <w:keepLines/>
      <w:spacing w:before="140"/>
      <w:ind w:left="720"/>
    </w:pPr>
    <w:rPr>
      <w:rFonts w:ascii="Arial" w:hAnsi="Arial" w:cs="Arial"/>
      <w:b/>
      <w:i/>
      <w:sz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86FBC"/>
    <w:rPr>
      <w:b/>
      <w:i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786FBC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86FBC"/>
    <w:rPr>
      <w:noProof/>
      <w:sz w:val="18"/>
      <w:lang w:val="en-US" w:eastAsia="en-US"/>
    </w:rPr>
  </w:style>
  <w:style w:type="paragraph" w:styleId="Header">
    <w:name w:val="header"/>
    <w:basedOn w:val="Normal"/>
    <w:link w:val="HeaderChar"/>
    <w:rsid w:val="00786FBC"/>
    <w:pPr>
      <w:tabs>
        <w:tab w:val="center" w:pos="4680"/>
        <w:tab w:val="right" w:pos="9360"/>
      </w:tabs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rsid w:val="00786FBC"/>
    <w:rPr>
      <w:noProof/>
      <w:sz w:val="18"/>
      <w:lang w:val="en-US" w:eastAsia="en-US"/>
    </w:rPr>
  </w:style>
  <w:style w:type="character" w:styleId="Hyperlink">
    <w:name w:val="Hyperlink"/>
    <w:basedOn w:val="DefaultParagraphFont"/>
    <w:rsid w:val="00786FBC"/>
    <w:rPr>
      <w:color w:val="0000FF"/>
      <w:u w:val="single"/>
    </w:rPr>
  </w:style>
  <w:style w:type="paragraph" w:styleId="ListBullet">
    <w:name w:val="List Bullet"/>
    <w:basedOn w:val="Normal"/>
    <w:rsid w:val="00FC17F3"/>
    <w:pPr>
      <w:numPr>
        <w:numId w:val="3"/>
      </w:numPr>
      <w:tabs>
        <w:tab w:val="left" w:pos="1440"/>
      </w:tabs>
      <w:spacing w:after="140" w:line="280" w:lineRule="atLeast"/>
    </w:pPr>
    <w:rPr>
      <w:sz w:val="18"/>
    </w:rPr>
  </w:style>
  <w:style w:type="paragraph" w:styleId="ListBullet2">
    <w:name w:val="List Bullet 2"/>
    <w:basedOn w:val="Normal"/>
    <w:rsid w:val="00786FBC"/>
    <w:pPr>
      <w:numPr>
        <w:numId w:val="4"/>
      </w:numPr>
      <w:tabs>
        <w:tab w:val="clear" w:pos="1440"/>
        <w:tab w:val="left" w:pos="1797"/>
      </w:tabs>
      <w:spacing w:after="140" w:line="280" w:lineRule="atLeast"/>
      <w:ind w:left="1797" w:hanging="357"/>
    </w:pPr>
  </w:style>
  <w:style w:type="paragraph" w:styleId="ListBullet3">
    <w:name w:val="List Bullet 3"/>
    <w:basedOn w:val="Normal"/>
    <w:rsid w:val="00786FBC"/>
    <w:pPr>
      <w:numPr>
        <w:numId w:val="5"/>
      </w:numPr>
      <w:tabs>
        <w:tab w:val="clear" w:pos="1800"/>
        <w:tab w:val="left" w:pos="2160"/>
      </w:tabs>
      <w:spacing w:after="140" w:line="280" w:lineRule="atLeast"/>
      <w:ind w:left="2154" w:hanging="357"/>
    </w:pPr>
  </w:style>
  <w:style w:type="paragraph" w:styleId="ListBullet4">
    <w:name w:val="List Bullet 4"/>
    <w:basedOn w:val="Normal"/>
    <w:rsid w:val="00786FBC"/>
    <w:pPr>
      <w:numPr>
        <w:numId w:val="6"/>
      </w:numPr>
      <w:tabs>
        <w:tab w:val="clear" w:pos="2160"/>
        <w:tab w:val="left" w:pos="2517"/>
      </w:tabs>
      <w:spacing w:after="140" w:line="280" w:lineRule="atLeast"/>
      <w:ind w:left="2517" w:hanging="357"/>
    </w:pPr>
  </w:style>
  <w:style w:type="paragraph" w:styleId="ListBullet5">
    <w:name w:val="List Bullet 5"/>
    <w:basedOn w:val="Normal"/>
    <w:rsid w:val="00786FBC"/>
    <w:pPr>
      <w:numPr>
        <w:numId w:val="7"/>
      </w:numPr>
      <w:tabs>
        <w:tab w:val="clear" w:pos="2520"/>
        <w:tab w:val="left" w:pos="2875"/>
      </w:tabs>
      <w:spacing w:after="140" w:line="280" w:lineRule="atLeast"/>
      <w:ind w:left="2874" w:hanging="357"/>
    </w:pPr>
  </w:style>
  <w:style w:type="paragraph" w:styleId="ListNumber">
    <w:name w:val="List Number"/>
    <w:basedOn w:val="Normal"/>
    <w:rsid w:val="00EB4721"/>
    <w:pPr>
      <w:numPr>
        <w:numId w:val="8"/>
      </w:numPr>
      <w:tabs>
        <w:tab w:val="clear" w:pos="1080"/>
        <w:tab w:val="left" w:pos="1440"/>
      </w:tabs>
      <w:spacing w:after="140" w:line="280" w:lineRule="atLeast"/>
      <w:ind w:left="432"/>
    </w:pPr>
  </w:style>
  <w:style w:type="paragraph" w:styleId="ListNumber2">
    <w:name w:val="List Number 2"/>
    <w:basedOn w:val="Normal"/>
    <w:rsid w:val="00786FBC"/>
    <w:pPr>
      <w:numPr>
        <w:numId w:val="9"/>
      </w:numPr>
      <w:spacing w:after="140" w:line="280" w:lineRule="atLeast"/>
    </w:pPr>
  </w:style>
  <w:style w:type="paragraph" w:styleId="ListNumber3">
    <w:name w:val="List Number 3"/>
    <w:basedOn w:val="Normal"/>
    <w:rsid w:val="00786FBC"/>
    <w:pPr>
      <w:numPr>
        <w:numId w:val="10"/>
      </w:numPr>
      <w:tabs>
        <w:tab w:val="clear" w:pos="1800"/>
        <w:tab w:val="left" w:pos="2160"/>
      </w:tabs>
      <w:spacing w:after="140" w:line="280" w:lineRule="atLeast"/>
      <w:ind w:left="2154" w:hanging="357"/>
    </w:pPr>
  </w:style>
  <w:style w:type="paragraph" w:styleId="ListNumber4">
    <w:name w:val="List Number 4"/>
    <w:basedOn w:val="Normal"/>
    <w:rsid w:val="00786FBC"/>
    <w:pPr>
      <w:numPr>
        <w:numId w:val="11"/>
      </w:numPr>
      <w:tabs>
        <w:tab w:val="clear" w:pos="2160"/>
        <w:tab w:val="left" w:pos="2517"/>
      </w:tabs>
      <w:spacing w:after="140" w:line="280" w:lineRule="atLeast"/>
      <w:ind w:left="2517" w:hanging="357"/>
    </w:pPr>
  </w:style>
  <w:style w:type="paragraph" w:styleId="ListNumber5">
    <w:name w:val="List Number 5"/>
    <w:basedOn w:val="Normal"/>
    <w:rsid w:val="00786FBC"/>
    <w:pPr>
      <w:numPr>
        <w:numId w:val="12"/>
      </w:numPr>
      <w:tabs>
        <w:tab w:val="clear" w:pos="1800"/>
        <w:tab w:val="left" w:pos="2875"/>
      </w:tabs>
      <w:spacing w:after="140" w:line="280" w:lineRule="atLeast"/>
      <w:ind w:left="2874" w:hanging="357"/>
    </w:pPr>
  </w:style>
  <w:style w:type="paragraph" w:customStyle="1" w:styleId="TableText">
    <w:name w:val="Table Text"/>
    <w:basedOn w:val="Normal"/>
    <w:locked/>
    <w:rsid w:val="006D1FDF"/>
    <w:pPr>
      <w:spacing w:before="40" w:after="40"/>
      <w:ind w:left="72" w:right="58"/>
    </w:pPr>
    <w:rPr>
      <w:sz w:val="18"/>
    </w:rPr>
  </w:style>
  <w:style w:type="paragraph" w:styleId="TOC1">
    <w:name w:val="toc 1"/>
    <w:basedOn w:val="BodyText"/>
    <w:next w:val="BodyText"/>
    <w:rsid w:val="00786FBC"/>
    <w:pPr>
      <w:tabs>
        <w:tab w:val="right" w:leader="dot" w:pos="9360"/>
      </w:tabs>
      <w:spacing w:before="120" w:after="120"/>
      <w:ind w:left="360" w:right="720" w:hanging="360"/>
    </w:pPr>
    <w:rPr>
      <w:b/>
      <w:noProof/>
    </w:rPr>
  </w:style>
  <w:style w:type="paragraph" w:styleId="TOC2">
    <w:name w:val="toc 2"/>
    <w:basedOn w:val="BodyText"/>
    <w:next w:val="BodyText"/>
    <w:rsid w:val="00786FBC"/>
    <w:pPr>
      <w:tabs>
        <w:tab w:val="right" w:leader="dot" w:pos="9360"/>
      </w:tabs>
      <w:spacing w:after="0"/>
      <w:ind w:left="900" w:right="720" w:hanging="540"/>
    </w:pPr>
    <w:rPr>
      <w:noProof/>
    </w:rPr>
  </w:style>
  <w:style w:type="paragraph" w:styleId="TOC3">
    <w:name w:val="toc 3"/>
    <w:basedOn w:val="Normal"/>
    <w:next w:val="Normal"/>
    <w:rsid w:val="00786FBC"/>
    <w:pPr>
      <w:tabs>
        <w:tab w:val="right" w:leader="dot" w:pos="9360"/>
      </w:tabs>
      <w:ind w:left="1440" w:right="720" w:hanging="720"/>
    </w:pPr>
  </w:style>
  <w:style w:type="paragraph" w:styleId="TOC4">
    <w:name w:val="toc 4"/>
    <w:basedOn w:val="Normal"/>
    <w:next w:val="Normal"/>
    <w:semiHidden/>
    <w:rsid w:val="00786FBC"/>
    <w:pPr>
      <w:tabs>
        <w:tab w:val="right" w:leader="dot" w:pos="9360"/>
      </w:tabs>
      <w:ind w:left="1980" w:right="720" w:hanging="900"/>
    </w:pPr>
    <w:rPr>
      <w:noProof/>
    </w:rPr>
  </w:style>
  <w:style w:type="paragraph" w:styleId="TOC5">
    <w:name w:val="toc 5"/>
    <w:basedOn w:val="Normal"/>
    <w:next w:val="Normal"/>
    <w:semiHidden/>
    <w:rsid w:val="00786FBC"/>
    <w:pPr>
      <w:tabs>
        <w:tab w:val="right" w:leader="dot" w:pos="9360"/>
      </w:tabs>
      <w:ind w:left="1440" w:right="720"/>
    </w:pPr>
    <w:rPr>
      <w:noProof/>
      <w:szCs w:val="44"/>
    </w:rPr>
  </w:style>
  <w:style w:type="paragraph" w:styleId="TOC6">
    <w:name w:val="toc 6"/>
    <w:basedOn w:val="Normal"/>
    <w:next w:val="Normal"/>
    <w:autoRedefine/>
    <w:semiHidden/>
    <w:rsid w:val="00786FBC"/>
    <w:pPr>
      <w:tabs>
        <w:tab w:val="right" w:leader="dot" w:pos="9350"/>
      </w:tabs>
    </w:pPr>
    <w:rPr>
      <w:noProof/>
    </w:rPr>
  </w:style>
  <w:style w:type="paragraph" w:styleId="TOC7">
    <w:name w:val="toc 7"/>
    <w:basedOn w:val="Normal"/>
    <w:next w:val="Normal"/>
    <w:autoRedefine/>
    <w:semiHidden/>
    <w:rsid w:val="00786FBC"/>
    <w:pPr>
      <w:tabs>
        <w:tab w:val="right" w:leader="dot" w:pos="9360"/>
      </w:tabs>
      <w:ind w:left="900" w:hanging="900"/>
    </w:pPr>
    <w:rPr>
      <w:noProof/>
    </w:rPr>
  </w:style>
  <w:style w:type="paragraph" w:styleId="TOC8">
    <w:name w:val="toc 8"/>
    <w:basedOn w:val="Normal"/>
    <w:next w:val="Normal"/>
    <w:semiHidden/>
    <w:rsid w:val="00786FBC"/>
    <w:pPr>
      <w:tabs>
        <w:tab w:val="right" w:leader="dot" w:pos="9360"/>
      </w:tabs>
      <w:ind w:left="900" w:hanging="900"/>
    </w:pPr>
    <w:rPr>
      <w:noProof/>
      <w:szCs w:val="22"/>
    </w:rPr>
  </w:style>
  <w:style w:type="paragraph" w:styleId="TOC9">
    <w:name w:val="toc 9"/>
    <w:basedOn w:val="Normal"/>
    <w:next w:val="Normal"/>
    <w:semiHidden/>
    <w:rsid w:val="00786FBC"/>
    <w:pPr>
      <w:tabs>
        <w:tab w:val="right" w:leader="dot" w:pos="9360"/>
      </w:tabs>
      <w:ind w:left="900" w:hanging="900"/>
    </w:pPr>
    <w:rPr>
      <w:noProof/>
      <w:szCs w:val="22"/>
    </w:rPr>
  </w:style>
  <w:style w:type="table" w:styleId="TableGrid">
    <w:name w:val="Table Grid"/>
    <w:basedOn w:val="TableNormal"/>
    <w:rsid w:val="00786FBC"/>
    <w:rPr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6FB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FBC"/>
    <w:rPr>
      <w:sz w:val="16"/>
      <w:szCs w:val="16"/>
      <w:lang w:val="en-US" w:eastAsia="en-US"/>
    </w:rPr>
  </w:style>
  <w:style w:type="table" w:styleId="TableGrid5">
    <w:name w:val="Table Grid 5"/>
    <w:basedOn w:val="TableNormal"/>
    <w:rsid w:val="00786F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initionTerm">
    <w:name w:val="Definition Term"/>
    <w:basedOn w:val="Normal"/>
    <w:rsid w:val="00786FBC"/>
    <w:pPr>
      <w:ind w:left="709"/>
    </w:pPr>
    <w:rPr>
      <w:b/>
    </w:rPr>
  </w:style>
  <w:style w:type="paragraph" w:styleId="TableofFigures">
    <w:name w:val="table of figures"/>
    <w:basedOn w:val="Normal"/>
    <w:next w:val="Normal"/>
    <w:uiPriority w:val="99"/>
    <w:unhideWhenUsed/>
    <w:rsid w:val="00786FBC"/>
  </w:style>
  <w:style w:type="character" w:styleId="FollowedHyperlink">
    <w:name w:val="FollowedHyperlink"/>
    <w:basedOn w:val="DefaultParagraphFont"/>
    <w:uiPriority w:val="99"/>
    <w:semiHidden/>
    <w:unhideWhenUsed/>
    <w:rsid w:val="00786FBC"/>
    <w:rPr>
      <w:color w:val="800080"/>
      <w:u w:val="single"/>
    </w:rPr>
  </w:style>
  <w:style w:type="paragraph" w:customStyle="1" w:styleId="TableTextRevisions">
    <w:name w:val="Table Text Revisions"/>
    <w:qFormat/>
    <w:rsid w:val="00786FBC"/>
    <w:pPr>
      <w:jc w:val="center"/>
    </w:pPr>
    <w:rPr>
      <w:rFonts w:ascii="Arial" w:hAnsi="Arial" w:cs="Arial"/>
      <w:b/>
      <w:sz w:val="16"/>
      <w:lang w:val="en-CA" w:eastAsia="en-US"/>
    </w:rPr>
  </w:style>
  <w:style w:type="paragraph" w:customStyle="1" w:styleId="FooterSmall">
    <w:name w:val="Footer Small"/>
    <w:basedOn w:val="Footer"/>
    <w:rsid w:val="00786FBC"/>
    <w:rPr>
      <w:sz w:val="12"/>
      <w:szCs w:val="12"/>
    </w:rPr>
  </w:style>
  <w:style w:type="table" w:customStyle="1" w:styleId="LightShading-Accent11">
    <w:name w:val="Light Shading - Accent 11"/>
    <w:basedOn w:val="TableNormal"/>
    <w:uiPriority w:val="60"/>
    <w:rsid w:val="00786F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86FB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86FB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86FB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Title-Forms">
    <w:name w:val="Title-Forms"/>
    <w:basedOn w:val="Title"/>
    <w:link w:val="Title-FormsChar"/>
    <w:qFormat/>
    <w:rsid w:val="00786FBC"/>
    <w:pPr>
      <w:spacing w:before="140" w:after="140"/>
    </w:pPr>
  </w:style>
  <w:style w:type="character" w:customStyle="1" w:styleId="Title-FormsChar">
    <w:name w:val="Title-Forms Char"/>
    <w:basedOn w:val="TitleChar"/>
    <w:link w:val="Title-Forms"/>
    <w:rsid w:val="00786FBC"/>
    <w:rPr>
      <w:b/>
      <w:sz w:val="28"/>
      <w:lang w:val="en-US" w:eastAsia="en-US"/>
    </w:rPr>
  </w:style>
  <w:style w:type="numbering" w:styleId="111111">
    <w:name w:val="Outline List 2"/>
    <w:basedOn w:val="NoList"/>
    <w:uiPriority w:val="99"/>
    <w:semiHidden/>
    <w:unhideWhenUsed/>
    <w:rsid w:val="00786FBC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86FBC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786FBC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786FBC"/>
  </w:style>
  <w:style w:type="paragraph" w:styleId="BlockText">
    <w:name w:val="Block Text"/>
    <w:basedOn w:val="Normal"/>
    <w:uiPriority w:val="99"/>
    <w:semiHidden/>
    <w:unhideWhenUsed/>
    <w:rsid w:val="00786FB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6FBC"/>
    <w:pPr>
      <w:spacing w:after="0" w:line="240" w:lineRule="auto"/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6FBC"/>
    <w:rPr>
      <w:rFonts w:ascii="Arial" w:hAnsi="Arial" w:cs="Arial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6F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6FBC"/>
    <w:rPr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6FB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6FBC"/>
    <w:rPr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6F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6FBC"/>
    <w:rPr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6FB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6FBC"/>
    <w:rPr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786FB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86FB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6FBC"/>
    <w:rPr>
      <w:lang w:val="en-US" w:eastAsia="en-US"/>
    </w:rPr>
  </w:style>
  <w:style w:type="table" w:customStyle="1" w:styleId="ColorfulGrid1">
    <w:name w:val="Colorful Grid1"/>
    <w:basedOn w:val="TableNormal"/>
    <w:uiPriority w:val="73"/>
    <w:rsid w:val="00786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86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86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86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86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86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86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786FB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86FB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86FB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86FB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86FB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86FB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86FB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786F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86F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86F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86FB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86FB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86FB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86FB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86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BC"/>
    <w:rPr>
      <w:b/>
      <w:bCs/>
      <w:lang w:val="en-US" w:eastAsia="en-US"/>
    </w:rPr>
  </w:style>
  <w:style w:type="table" w:customStyle="1" w:styleId="DarkList1">
    <w:name w:val="Dark List1"/>
    <w:basedOn w:val="TableNormal"/>
    <w:uiPriority w:val="70"/>
    <w:rsid w:val="00786FB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86FB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86FB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86FB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86FB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86FB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86FB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6FBC"/>
  </w:style>
  <w:style w:type="character" w:customStyle="1" w:styleId="DateChar">
    <w:name w:val="Date Char"/>
    <w:basedOn w:val="DefaultParagraphFont"/>
    <w:link w:val="Date"/>
    <w:uiPriority w:val="99"/>
    <w:semiHidden/>
    <w:rsid w:val="00786FBC"/>
    <w:rPr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6FB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6FBC"/>
    <w:rPr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6FB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6FBC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86FB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6FB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6FBC"/>
    <w:rPr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786FB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6FBC"/>
    <w:rPr>
      <w:rFonts w:eastAsiaTheme="maj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86F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FB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FBC"/>
    <w:rPr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786FBC"/>
  </w:style>
  <w:style w:type="paragraph" w:styleId="HTMLAddress">
    <w:name w:val="HTML Address"/>
    <w:basedOn w:val="Normal"/>
    <w:link w:val="HTMLAddressChar"/>
    <w:uiPriority w:val="99"/>
    <w:semiHidden/>
    <w:unhideWhenUsed/>
    <w:rsid w:val="00786FB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6FBC"/>
    <w:rPr>
      <w:i/>
      <w:iCs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786FB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86FB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86FB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86FB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6FBC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6FBC"/>
    <w:rPr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786FB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86FB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86FB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6FB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6FB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6FB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6FB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6FB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6FB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6FB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6FB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6FB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6FBC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786FB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FBC"/>
    <w:rPr>
      <w:b/>
      <w:bCs/>
      <w:i/>
      <w:iCs/>
      <w:color w:val="4F81BD" w:themeColor="accent1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786FBC"/>
    <w:rPr>
      <w:b/>
      <w:bCs/>
      <w:smallCaps/>
      <w:color w:val="C0504D" w:themeColor="accent2"/>
      <w:spacing w:val="5"/>
      <w:u w:val="single"/>
    </w:rPr>
  </w:style>
  <w:style w:type="table" w:customStyle="1" w:styleId="LightGrid1">
    <w:name w:val="Light Grid1"/>
    <w:basedOn w:val="TableNormal"/>
    <w:uiPriority w:val="62"/>
    <w:rsid w:val="00786F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786F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86F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86F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86F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86F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86FB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786F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786F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86F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86F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86F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86F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86FB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786F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786FB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86FB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86FBC"/>
  </w:style>
  <w:style w:type="paragraph" w:styleId="List">
    <w:name w:val="List"/>
    <w:basedOn w:val="Normal"/>
    <w:uiPriority w:val="99"/>
    <w:semiHidden/>
    <w:unhideWhenUsed/>
    <w:rsid w:val="00786FB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86FB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86FB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86FB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86FBC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86FB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6FB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6FB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6FB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6FBC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qFormat/>
    <w:rsid w:val="00786FB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86F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6FBC"/>
    <w:rPr>
      <w:lang w:val="en-US" w:eastAsia="en-US"/>
    </w:rPr>
  </w:style>
  <w:style w:type="table" w:customStyle="1" w:styleId="MediumGrid11">
    <w:name w:val="Medium Grid 11"/>
    <w:basedOn w:val="TableNormal"/>
    <w:uiPriority w:val="67"/>
    <w:rsid w:val="00786F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86FB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86FB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86FB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86FB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86F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86FB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786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86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86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86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86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86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86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786FB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786FB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86FB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86FB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86FB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86FB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86FB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86F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786F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786FB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86FB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86FB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86FB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86F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86FB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786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786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86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86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86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86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86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6F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6FBC"/>
    <w:rPr>
      <w:rFonts w:eastAsiaTheme="majorEastAsia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786FBC"/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86FB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86FB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6FB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6FBC"/>
    <w:rPr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86FBC"/>
  </w:style>
  <w:style w:type="character" w:styleId="PlaceholderText">
    <w:name w:val="Placeholder Text"/>
    <w:basedOn w:val="DefaultParagraphFont"/>
    <w:uiPriority w:val="99"/>
    <w:rsid w:val="00786FB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6FB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6FBC"/>
    <w:rPr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86FB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6FBC"/>
    <w:rPr>
      <w:i/>
      <w:iCs/>
      <w:color w:val="000000" w:themeColor="text1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6FB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6FBC"/>
    <w:rPr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6FB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6FBC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786FB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86FB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786FBC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786F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86F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86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86F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86F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86F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86F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86F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86F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86F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86F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86F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86F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86F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86F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86F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86F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86F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86F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86F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86F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86F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86F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86F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86F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86F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86F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86F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86F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86F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86F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86F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6FBC"/>
    <w:pPr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786F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86F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86F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86F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86F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86F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8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86F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86F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86F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86FBC"/>
    <w:pPr>
      <w:spacing w:before="120"/>
    </w:pPr>
    <w:rPr>
      <w:rFonts w:eastAsiaTheme="majorEastAsia"/>
      <w:b/>
      <w:bCs/>
      <w:sz w:val="24"/>
      <w:szCs w:val="24"/>
    </w:rPr>
  </w:style>
  <w:style w:type="paragraph" w:customStyle="1" w:styleId="Heading2para">
    <w:name w:val="Heading 2 para"/>
    <w:basedOn w:val="Heading2"/>
    <w:qFormat/>
    <w:rsid w:val="00AB151F"/>
    <w:pPr>
      <w:ind w:left="1080" w:hanging="1080"/>
    </w:pPr>
    <w:rPr>
      <w:b w:val="0"/>
      <w:sz w:val="20"/>
    </w:rPr>
  </w:style>
  <w:style w:type="paragraph" w:customStyle="1" w:styleId="AgrmtAL1">
    <w:name w:val="AgrmtA_L1"/>
    <w:basedOn w:val="Normal"/>
    <w:next w:val="Normal"/>
    <w:rsid w:val="00573898"/>
    <w:pPr>
      <w:keepNext/>
      <w:numPr>
        <w:numId w:val="16"/>
      </w:numPr>
      <w:spacing w:before="200"/>
      <w:outlineLvl w:val="0"/>
    </w:pPr>
    <w:rPr>
      <w:b/>
      <w:smallCaps/>
      <w:lang w:val="en-CA"/>
    </w:rPr>
  </w:style>
  <w:style w:type="paragraph" w:customStyle="1" w:styleId="AgrmtAL2">
    <w:name w:val="AgrmtA_L2"/>
    <w:basedOn w:val="AgrmtAL1"/>
    <w:next w:val="Normal"/>
    <w:rsid w:val="00573898"/>
    <w:pPr>
      <w:numPr>
        <w:ilvl w:val="1"/>
      </w:numPr>
      <w:outlineLvl w:val="1"/>
    </w:pPr>
    <w:rPr>
      <w:smallCaps w:val="0"/>
    </w:rPr>
  </w:style>
  <w:style w:type="paragraph" w:customStyle="1" w:styleId="AgrmtAL3">
    <w:name w:val="AgrmtA_L3"/>
    <w:basedOn w:val="AgrmtAL2"/>
    <w:rsid w:val="00573898"/>
    <w:pPr>
      <w:keepNext w:val="0"/>
      <w:numPr>
        <w:ilvl w:val="2"/>
      </w:numPr>
      <w:jc w:val="both"/>
      <w:outlineLvl w:val="2"/>
    </w:pPr>
    <w:rPr>
      <w:b w:val="0"/>
    </w:rPr>
  </w:style>
  <w:style w:type="paragraph" w:customStyle="1" w:styleId="AgrmtAL4">
    <w:name w:val="AgrmtA_L4"/>
    <w:basedOn w:val="AgrmtAL3"/>
    <w:rsid w:val="00573898"/>
    <w:pPr>
      <w:numPr>
        <w:ilvl w:val="3"/>
      </w:numPr>
      <w:outlineLvl w:val="3"/>
    </w:pPr>
  </w:style>
  <w:style w:type="paragraph" w:customStyle="1" w:styleId="AgrmtAL5">
    <w:name w:val="AgrmtA_L5"/>
    <w:basedOn w:val="AgrmtAL4"/>
    <w:rsid w:val="00573898"/>
    <w:pPr>
      <w:numPr>
        <w:ilvl w:val="4"/>
      </w:numPr>
      <w:outlineLvl w:val="4"/>
    </w:pPr>
  </w:style>
  <w:style w:type="paragraph" w:customStyle="1" w:styleId="AgrmtAL6">
    <w:name w:val="AgrmtA_L6"/>
    <w:basedOn w:val="AgrmtAL5"/>
    <w:rsid w:val="00573898"/>
    <w:pPr>
      <w:numPr>
        <w:ilvl w:val="5"/>
      </w:numPr>
      <w:outlineLvl w:val="5"/>
    </w:pPr>
  </w:style>
  <w:style w:type="paragraph" w:customStyle="1" w:styleId="InvestmentWill5">
    <w:name w:val="Investment_Will_5"/>
    <w:basedOn w:val="Normal"/>
    <w:rsid w:val="00573898"/>
    <w:pPr>
      <w:numPr>
        <w:ilvl w:val="4"/>
        <w:numId w:val="17"/>
      </w:numPr>
      <w:tabs>
        <w:tab w:val="clear" w:pos="2880"/>
        <w:tab w:val="num" w:pos="3600"/>
      </w:tabs>
      <w:spacing w:after="240"/>
      <w:ind w:left="3600"/>
      <w:outlineLvl w:val="4"/>
    </w:pPr>
    <w:rPr>
      <w:rFonts w:eastAsia="Calibri" w:cs="Times New Roman"/>
      <w:sz w:val="21"/>
      <w:szCs w:val="22"/>
      <w:lang w:val="en-CA"/>
    </w:rPr>
  </w:style>
  <w:style w:type="paragraph" w:customStyle="1" w:styleId="InvestmentWill4">
    <w:name w:val="Investment_Will_4"/>
    <w:basedOn w:val="Normal"/>
    <w:link w:val="InvestmentWill4Char"/>
    <w:rsid w:val="00573898"/>
    <w:pPr>
      <w:numPr>
        <w:ilvl w:val="3"/>
        <w:numId w:val="17"/>
      </w:numPr>
      <w:spacing w:after="240"/>
      <w:jc w:val="both"/>
      <w:outlineLvl w:val="3"/>
    </w:pPr>
    <w:rPr>
      <w:rFonts w:eastAsia="Calibri" w:cs="Times New Roman"/>
      <w:sz w:val="21"/>
      <w:szCs w:val="22"/>
      <w:lang w:val="en-CA"/>
    </w:rPr>
  </w:style>
  <w:style w:type="character" w:customStyle="1" w:styleId="InvestmentWill4Char">
    <w:name w:val="Investment_Will_4 Char"/>
    <w:link w:val="InvestmentWill4"/>
    <w:rsid w:val="00573898"/>
    <w:rPr>
      <w:rFonts w:ascii="Arial" w:eastAsia="Calibri" w:hAnsi="Arial"/>
      <w:sz w:val="21"/>
      <w:szCs w:val="22"/>
      <w:lang w:val="en-CA" w:eastAsia="en-US"/>
    </w:rPr>
  </w:style>
  <w:style w:type="paragraph" w:customStyle="1" w:styleId="InvestmentWill3">
    <w:name w:val="Investment_Will_3"/>
    <w:basedOn w:val="Normal"/>
    <w:link w:val="InvestmentWill3Char"/>
    <w:rsid w:val="00573898"/>
    <w:pPr>
      <w:numPr>
        <w:ilvl w:val="2"/>
        <w:numId w:val="17"/>
      </w:numPr>
      <w:spacing w:after="240"/>
      <w:jc w:val="both"/>
      <w:outlineLvl w:val="2"/>
    </w:pPr>
    <w:rPr>
      <w:rFonts w:eastAsia="Calibri" w:cs="Times New Roman"/>
      <w:sz w:val="21"/>
      <w:szCs w:val="22"/>
      <w:lang w:val="en-CA"/>
    </w:rPr>
  </w:style>
  <w:style w:type="character" w:customStyle="1" w:styleId="InvestmentWill3Char">
    <w:name w:val="Investment_Will_3 Char"/>
    <w:link w:val="InvestmentWill3"/>
    <w:rsid w:val="00573898"/>
    <w:rPr>
      <w:rFonts w:ascii="Arial" w:eastAsia="Calibri" w:hAnsi="Arial"/>
      <w:sz w:val="21"/>
      <w:szCs w:val="22"/>
      <w:lang w:val="en-CA" w:eastAsia="en-US"/>
    </w:rPr>
  </w:style>
  <w:style w:type="paragraph" w:customStyle="1" w:styleId="InvestmentWill1">
    <w:name w:val="Investment_Will_1"/>
    <w:basedOn w:val="Normal"/>
    <w:next w:val="Normal"/>
    <w:rsid w:val="00573898"/>
    <w:pPr>
      <w:keepNext/>
      <w:numPr>
        <w:numId w:val="17"/>
      </w:numPr>
      <w:tabs>
        <w:tab w:val="num" w:pos="720"/>
      </w:tabs>
      <w:spacing w:after="240"/>
      <w:ind w:left="720" w:hanging="720"/>
      <w:jc w:val="center"/>
      <w:outlineLvl w:val="0"/>
    </w:pPr>
    <w:rPr>
      <w:rFonts w:eastAsia="Calibri" w:cs="Times New Roman"/>
      <w:b/>
      <w:sz w:val="21"/>
      <w:szCs w:val="22"/>
      <w:u w:val="single"/>
      <w:lang w:val="en-CA"/>
    </w:rPr>
  </w:style>
  <w:style w:type="paragraph" w:customStyle="1" w:styleId="lm5">
    <w:name w:val="lm@5"/>
    <w:basedOn w:val="Normal"/>
    <w:rsid w:val="00BF7C8C"/>
    <w:pPr>
      <w:tabs>
        <w:tab w:val="left" w:pos="-1440"/>
        <w:tab w:val="left" w:pos="-720"/>
      </w:tabs>
      <w:spacing w:before="60" w:after="60"/>
      <w:ind w:left="720"/>
      <w:jc w:val="both"/>
    </w:pPr>
    <w:rPr>
      <w:rFonts w:cs="Times New Roman"/>
    </w:rPr>
  </w:style>
  <w:style w:type="paragraph" w:customStyle="1" w:styleId="Heading10">
    <w:name w:val="Heading1"/>
    <w:basedOn w:val="Heading2"/>
    <w:rsid w:val="00A6077D"/>
    <w:pPr>
      <w:keepLines w:val="0"/>
      <w:numPr>
        <w:ilvl w:val="0"/>
        <w:numId w:val="0"/>
      </w:numPr>
      <w:spacing w:before="0" w:after="200" w:line="240" w:lineRule="auto"/>
      <w:outlineLvl w:val="9"/>
    </w:pPr>
    <w:rPr>
      <w:rFonts w:cs="Times New Roman"/>
      <w:sz w:val="20"/>
    </w:rPr>
  </w:style>
  <w:style w:type="paragraph" w:customStyle="1" w:styleId="t">
    <w:name w:val="t"/>
    <w:aliases w:val="text"/>
    <w:basedOn w:val="Normal"/>
    <w:rsid w:val="003959E7"/>
    <w:pPr>
      <w:tabs>
        <w:tab w:val="left" w:pos="-720"/>
      </w:tabs>
      <w:suppressAutoHyphens/>
      <w:jc w:val="both"/>
    </w:pPr>
    <w:rPr>
      <w:rFonts w:cs="Times New Roman"/>
      <w:spacing w:val="-2"/>
    </w:rPr>
  </w:style>
  <w:style w:type="paragraph" w:customStyle="1" w:styleId="8ptext">
    <w:name w:val="8ptext"/>
    <w:basedOn w:val="Normal"/>
    <w:rsid w:val="003959E7"/>
    <w:pPr>
      <w:tabs>
        <w:tab w:val="right" w:pos="5069"/>
        <w:tab w:val="left" w:pos="5400"/>
      </w:tabs>
      <w:suppressAutoHyphens/>
      <w:jc w:val="both"/>
    </w:pPr>
    <w:rPr>
      <w:rFonts w:cs="Times New Roman"/>
      <w:spacing w:val="-2"/>
      <w:sz w:val="16"/>
    </w:rPr>
  </w:style>
  <w:style w:type="table" w:customStyle="1" w:styleId="TableGrid10">
    <w:name w:val="Table Grid1"/>
    <w:basedOn w:val="TableNormal"/>
    <w:next w:val="TableGrid"/>
    <w:rsid w:val="00B822A8"/>
    <w:pPr>
      <w:jc w:val="both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atch\Templates\GlobalHatch\PLP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B4D9AC60F4F008C76EC620BB7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4746-9C9D-4912-8370-1E29C3E6B2C1}"/>
      </w:docPartPr>
      <w:docPartBody>
        <w:p w:rsidR="00000000" w:rsidRDefault="00330D66" w:rsidP="00330D66">
          <w:pPr>
            <w:pStyle w:val="008B4D9AC60F4F008C76EC620BB7D91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CFFD778C24F4B5DAC517D915C55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50C39-4506-47DE-B3B0-F18C800FF343}"/>
      </w:docPartPr>
      <w:docPartBody>
        <w:p w:rsidR="00000000" w:rsidRDefault="00330D66" w:rsidP="00330D66">
          <w:pPr>
            <w:pStyle w:val="BCFFD778C24F4B5DAC517D915C55833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75A4BB8BCF3496FBF8763107482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EC84-18C7-402E-859E-0D0E9AA24A67}"/>
      </w:docPartPr>
      <w:docPartBody>
        <w:p w:rsidR="00000000" w:rsidRDefault="00330D66" w:rsidP="00330D66">
          <w:pPr>
            <w:pStyle w:val="B75A4BB8BCF3496FBF8763107482AE5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6"/>
    <w:rsid w:val="00330D66"/>
    <w:rsid w:val="008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30D66"/>
    <w:rPr>
      <w:color w:val="808080"/>
    </w:rPr>
  </w:style>
  <w:style w:type="paragraph" w:customStyle="1" w:styleId="008B4D9AC60F4F008C76EC620BB7D91E">
    <w:name w:val="008B4D9AC60F4F008C76EC620BB7D91E"/>
    <w:rsid w:val="00330D66"/>
  </w:style>
  <w:style w:type="paragraph" w:customStyle="1" w:styleId="BCFFD778C24F4B5DAC517D915C558337">
    <w:name w:val="BCFFD778C24F4B5DAC517D915C558337"/>
    <w:rsid w:val="00330D66"/>
  </w:style>
  <w:style w:type="paragraph" w:customStyle="1" w:styleId="B75A4BB8BCF3496FBF8763107482AE52">
    <w:name w:val="B75A4BB8BCF3496FBF8763107482AE52"/>
    <w:rsid w:val="00330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4" ma:contentTypeDescription="Create a new document." ma:contentTypeScope="" ma:versionID="6de9ef1e48294bcb38dded357cc5dfec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007a8d3742d6008fdab46821fbf8d47e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704B6-B37D-4397-AA2A-A31E052DA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A5F62-1C7F-43AD-8EA9-48D92A522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5B789-A1BF-4CA7-A9B9-BBF352261553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9AC675A5-180B-4E4D-8158-E5E5EDFB8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PLP Form</Template>
  <TotalTime>23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Exhibit "C" - Proposal Letter</vt:lpstr>
      <vt:lpstr>Instructions to Bidders</vt:lpstr>
    </vt:vector>
  </TitlesOfParts>
  <Company>Hatch</Company>
  <LinksUpToDate>false</LinksUpToDate>
  <CharactersWithSpaces>3191</CharactersWithSpaces>
  <SharedDoc>false</SharedDoc>
  <HLinks>
    <vt:vector size="108" baseType="variant">
      <vt:variant>
        <vt:i4>3407948</vt:i4>
      </vt:variant>
      <vt:variant>
        <vt:i4>142</vt:i4>
      </vt:variant>
      <vt:variant>
        <vt:i4>0</vt:i4>
      </vt:variant>
      <vt:variant>
        <vt:i4>5</vt:i4>
      </vt:variant>
      <vt:variant>
        <vt:lpwstr>http://insidehatch/insidehatch/_terminology/glossary.htm</vt:lpwstr>
      </vt:variant>
      <vt:variant>
        <vt:lpwstr/>
      </vt:variant>
      <vt:variant>
        <vt:i4>1966130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_Toc283109391</vt:lpwstr>
      </vt:variant>
      <vt:variant>
        <vt:i4>1966130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_Toc283109390</vt:lpwstr>
      </vt:variant>
      <vt:variant>
        <vt:i4>2031666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_Toc283109389</vt:lpwstr>
      </vt:variant>
      <vt:variant>
        <vt:i4>2031666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_Toc283109388</vt:lpwstr>
      </vt:variant>
      <vt:variant>
        <vt:i4>1507384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_Toc283109905</vt:lpwstr>
      </vt:variant>
      <vt:variant>
        <vt:i4>1507384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_Toc283109904</vt:lpwstr>
      </vt:variant>
      <vt:variant>
        <vt:i4>1507384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_Toc283109903</vt:lpwstr>
      </vt:variant>
      <vt:variant>
        <vt:i4>1507384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_Toc283109902</vt:lpwstr>
      </vt:variant>
      <vt:variant>
        <vt:i4>1507384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_Toc283109901</vt:lpwstr>
      </vt:variant>
      <vt:variant>
        <vt:i4>1507384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_Toc283109900</vt:lpwstr>
      </vt:variant>
      <vt:variant>
        <vt:i4>1966137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_Toc283109899</vt:lpwstr>
      </vt:variant>
      <vt:variant>
        <vt:i4>1966137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_Toc283109898</vt:lpwstr>
      </vt:variant>
      <vt:variant>
        <vt:i4>1966137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_Toc283109897</vt:lpwstr>
      </vt:variant>
      <vt:variant>
        <vt:i4>1966137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_Toc283109896</vt:lpwstr>
      </vt:variant>
      <vt:variant>
        <vt:i4>1966137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_Toc283109895</vt:lpwstr>
      </vt:variant>
      <vt:variant>
        <vt:i4>6488086</vt:i4>
      </vt:variant>
      <vt:variant>
        <vt:i4>9128</vt:i4>
      </vt:variant>
      <vt:variant>
        <vt:i4>1028</vt:i4>
      </vt:variant>
      <vt:variant>
        <vt:i4>1</vt:i4>
      </vt:variant>
      <vt:variant>
        <vt:lpwstr>http://www.hatch.ca/images/NavBar006_10.gif</vt:lpwstr>
      </vt:variant>
      <vt:variant>
        <vt:lpwstr/>
      </vt:variant>
      <vt:variant>
        <vt:i4>6488086</vt:i4>
      </vt:variant>
      <vt:variant>
        <vt:i4>10330</vt:i4>
      </vt:variant>
      <vt:variant>
        <vt:i4>1031</vt:i4>
      </vt:variant>
      <vt:variant>
        <vt:i4>1</vt:i4>
      </vt:variant>
      <vt:variant>
        <vt:lpwstr>http://www.hatch.ca/images/NavBar006_10.gif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"C" - Proposal Letter</dc:title>
  <dc:subject>EPM-KD0-PR-000050--AR</dc:subject>
  <dc:creator>Hatch</dc:creator>
  <dc:description>PLP Form.dotm Ver: 04.02</dc:description>
  <cp:lastModifiedBy>اسماء المطيري Asma Almutairi</cp:lastModifiedBy>
  <cp:revision>14</cp:revision>
  <cp:lastPrinted>2018-02-11T09:39:00Z</cp:lastPrinted>
  <dcterms:created xsi:type="dcterms:W3CDTF">2018-07-25T08:08:00Z</dcterms:created>
  <dcterms:modified xsi:type="dcterms:W3CDTF">2022-03-17T09:22:00Z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PLP-720--086-0005</vt:lpwstr>
  </property>
  <property fmtid="{D5CDD505-2E9C-101B-9397-08002B2CF9AE}" pid="3" name="ContentTypeId">
    <vt:lpwstr>0x010100FA4448EA9CC6C94FB2161831872927E2</vt:lpwstr>
  </property>
</Properties>
</file>